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B2FD" w14:textId="77777777" w:rsidR="00D37B58" w:rsidRPr="002E4DA7" w:rsidRDefault="00D37B58" w:rsidP="00916C77">
      <w:pPr>
        <w:pStyle w:val="Heading1"/>
      </w:pPr>
      <w:r w:rsidRPr="002E4DA7">
        <w:t>University of Rhode Island - College of Pharmacy</w:t>
      </w:r>
      <w:r w:rsidR="00916C77">
        <w:t xml:space="preserve">            </w:t>
      </w:r>
      <w:r w:rsidRPr="002E4DA7">
        <w:t>Independent Research Learning Contract</w:t>
      </w:r>
      <w:r w:rsidR="00916C77">
        <w:t xml:space="preserve">                                    </w:t>
      </w:r>
      <w:r w:rsidR="00F44A24">
        <w:t xml:space="preserve">        </w:t>
      </w:r>
      <w:r w:rsidR="00916C77">
        <w:t xml:space="preserve"> </w:t>
      </w:r>
      <w:r w:rsidRPr="002E4DA7">
        <w:t>BPS 497 &amp; 498</w:t>
      </w:r>
    </w:p>
    <w:p w14:paraId="7F1F832D" w14:textId="77777777" w:rsidR="00916C77" w:rsidRDefault="00916C77" w:rsidP="00D37B58">
      <w:pPr>
        <w:pStyle w:val="Heading3"/>
        <w:rPr>
          <w:rFonts w:ascii="Calibri" w:hAnsi="Calibri"/>
          <w:b/>
          <w:color w:val="auto"/>
          <w:szCs w:val="22"/>
          <w:u w:val="single"/>
        </w:rPr>
      </w:pPr>
    </w:p>
    <w:p w14:paraId="76F84B6E" w14:textId="77777777" w:rsidR="00D37B58" w:rsidRPr="002E4DA7" w:rsidRDefault="00D37B58" w:rsidP="00D37B58">
      <w:pPr>
        <w:pStyle w:val="Heading3"/>
        <w:rPr>
          <w:rFonts w:ascii="Calibri" w:hAnsi="Calibri"/>
          <w:b/>
          <w:color w:val="auto"/>
          <w:szCs w:val="22"/>
          <w:u w:val="single"/>
        </w:rPr>
      </w:pPr>
      <w:r w:rsidRPr="002E4DA7">
        <w:rPr>
          <w:rFonts w:ascii="Calibri" w:hAnsi="Calibri"/>
          <w:b/>
          <w:color w:val="auto"/>
          <w:szCs w:val="22"/>
          <w:u w:val="single"/>
        </w:rPr>
        <w:t>Student Directions:</w:t>
      </w:r>
    </w:p>
    <w:p w14:paraId="2E72C55B" w14:textId="77777777" w:rsidR="00D37B58" w:rsidRPr="002E4DA7" w:rsidRDefault="00D37B58" w:rsidP="00D37B58">
      <w:pPr>
        <w:jc w:val="center"/>
        <w:rPr>
          <w:rFonts w:ascii="Calibri" w:hAnsi="Calibri"/>
          <w:b/>
          <w:sz w:val="24"/>
          <w:szCs w:val="22"/>
        </w:rPr>
      </w:pPr>
    </w:p>
    <w:p w14:paraId="0409FA6C" w14:textId="77777777" w:rsidR="00D37B58" w:rsidRPr="002E4DA7" w:rsidRDefault="00D37B58" w:rsidP="00D37B58">
      <w:pPr>
        <w:pStyle w:val="BodyText"/>
        <w:numPr>
          <w:ilvl w:val="0"/>
          <w:numId w:val="4"/>
        </w:numPr>
        <w:rPr>
          <w:rFonts w:ascii="Calibri" w:hAnsi="Calibri" w:cstheme="minorHAnsi"/>
          <w:sz w:val="24"/>
          <w:szCs w:val="22"/>
        </w:rPr>
      </w:pPr>
      <w:r w:rsidRPr="002E4DA7">
        <w:rPr>
          <w:rFonts w:ascii="Calibri" w:hAnsi="Calibri" w:cstheme="minorHAnsi"/>
          <w:sz w:val="24"/>
          <w:szCs w:val="22"/>
        </w:rPr>
        <w:t xml:space="preserve">A </w:t>
      </w:r>
      <w:r w:rsidRPr="002E4DA7">
        <w:rPr>
          <w:rFonts w:ascii="Calibri" w:hAnsi="Calibri" w:cstheme="minorHAnsi"/>
          <w:b/>
          <w:sz w:val="24"/>
          <w:szCs w:val="22"/>
        </w:rPr>
        <w:t xml:space="preserve">Learning Contract is </w:t>
      </w:r>
      <w:r w:rsidRPr="002E4DA7">
        <w:rPr>
          <w:rFonts w:ascii="Calibri" w:hAnsi="Calibri" w:cstheme="minorHAnsi"/>
          <w:b/>
          <w:sz w:val="24"/>
          <w:szCs w:val="22"/>
          <w:u w:val="single"/>
        </w:rPr>
        <w:t>mandatory</w:t>
      </w:r>
      <w:r w:rsidRPr="002E4DA7">
        <w:rPr>
          <w:rFonts w:ascii="Calibri" w:hAnsi="Calibri" w:cstheme="minorHAnsi"/>
          <w:sz w:val="24"/>
          <w:szCs w:val="22"/>
        </w:rPr>
        <w:t xml:space="preserve"> for each BSPS independent research experience and must be </w:t>
      </w:r>
      <w:r w:rsidRPr="002E4DA7">
        <w:rPr>
          <w:rFonts w:ascii="Calibri" w:hAnsi="Calibri" w:cstheme="minorHAnsi"/>
          <w:b/>
          <w:sz w:val="24"/>
          <w:szCs w:val="22"/>
        </w:rPr>
        <w:t>provided before any permission numbers will be granted.</w:t>
      </w:r>
      <w:r w:rsidRPr="002E4DA7">
        <w:rPr>
          <w:rFonts w:ascii="Calibri" w:hAnsi="Calibri" w:cstheme="minorHAnsi"/>
          <w:sz w:val="24"/>
          <w:szCs w:val="22"/>
        </w:rPr>
        <w:t xml:space="preserve">  </w:t>
      </w:r>
    </w:p>
    <w:p w14:paraId="0DD8A3DB" w14:textId="77777777" w:rsidR="00D37B58" w:rsidRPr="002E4DA7" w:rsidRDefault="00D37B58" w:rsidP="00D37B58">
      <w:pPr>
        <w:pStyle w:val="BodyText"/>
        <w:ind w:left="720"/>
        <w:rPr>
          <w:rFonts w:ascii="Calibri" w:hAnsi="Calibri" w:cstheme="minorHAnsi"/>
          <w:sz w:val="24"/>
          <w:szCs w:val="22"/>
        </w:rPr>
      </w:pPr>
    </w:p>
    <w:p w14:paraId="4B12B8E3" w14:textId="77777777" w:rsidR="00D37B58" w:rsidRPr="002E4DA7" w:rsidRDefault="00D37B58" w:rsidP="00D37B58">
      <w:pPr>
        <w:pStyle w:val="BodyText"/>
        <w:numPr>
          <w:ilvl w:val="0"/>
          <w:numId w:val="4"/>
        </w:numPr>
        <w:rPr>
          <w:rFonts w:ascii="Calibri" w:hAnsi="Calibri" w:cstheme="minorHAnsi"/>
          <w:b/>
          <w:sz w:val="24"/>
          <w:szCs w:val="22"/>
        </w:rPr>
      </w:pPr>
      <w:r w:rsidRPr="002E4DA7">
        <w:rPr>
          <w:rFonts w:ascii="Calibri" w:hAnsi="Calibri" w:cstheme="minorHAnsi"/>
          <w:b/>
          <w:sz w:val="24"/>
          <w:szCs w:val="22"/>
        </w:rPr>
        <w:t>Each contract has two sections:</w:t>
      </w:r>
    </w:p>
    <w:p w14:paraId="284BBC60" w14:textId="77777777" w:rsidR="00D37B58" w:rsidRPr="002E4DA7" w:rsidRDefault="00D37B58" w:rsidP="00D37B58">
      <w:pPr>
        <w:pStyle w:val="BodyText"/>
        <w:ind w:left="1440"/>
        <w:rPr>
          <w:rFonts w:ascii="Calibri" w:hAnsi="Calibri" w:cstheme="minorHAnsi"/>
          <w:sz w:val="24"/>
          <w:szCs w:val="22"/>
        </w:rPr>
      </w:pPr>
      <w:r w:rsidRPr="002E4DA7">
        <w:rPr>
          <w:rFonts w:ascii="Calibri" w:hAnsi="Calibri" w:cstheme="minorHAnsi"/>
          <w:sz w:val="24"/>
          <w:szCs w:val="22"/>
        </w:rPr>
        <w:t>1. The project description/goals</w:t>
      </w:r>
      <w:r w:rsidR="009D743A">
        <w:rPr>
          <w:rFonts w:ascii="Calibri" w:hAnsi="Calibri" w:cstheme="minorHAnsi"/>
          <w:sz w:val="24"/>
          <w:szCs w:val="22"/>
        </w:rPr>
        <w:t>/lab expectations/meetings-</w:t>
      </w:r>
      <w:r w:rsidRPr="002E4DA7">
        <w:rPr>
          <w:rFonts w:ascii="Calibri" w:hAnsi="Calibri" w:cstheme="minorHAnsi"/>
          <w:sz w:val="24"/>
          <w:szCs w:val="22"/>
        </w:rPr>
        <w:t xml:space="preserve"> Completed </w:t>
      </w:r>
      <w:r w:rsidR="009D743A">
        <w:rPr>
          <w:rFonts w:ascii="Calibri" w:hAnsi="Calibri" w:cstheme="minorHAnsi"/>
          <w:sz w:val="24"/>
          <w:szCs w:val="22"/>
        </w:rPr>
        <w:t>jointly</w:t>
      </w:r>
    </w:p>
    <w:p w14:paraId="7C867587" w14:textId="77777777" w:rsidR="00D37B58" w:rsidRPr="002E4DA7" w:rsidRDefault="00D37B58" w:rsidP="00D37B58">
      <w:pPr>
        <w:pStyle w:val="BodyText"/>
        <w:ind w:left="1440"/>
        <w:rPr>
          <w:rFonts w:ascii="Calibri" w:hAnsi="Calibri" w:cstheme="minorHAnsi"/>
          <w:sz w:val="24"/>
          <w:szCs w:val="22"/>
        </w:rPr>
      </w:pPr>
      <w:r w:rsidRPr="002E4DA7">
        <w:rPr>
          <w:rFonts w:ascii="Calibri" w:hAnsi="Calibri" w:cstheme="minorHAnsi"/>
          <w:sz w:val="24"/>
          <w:szCs w:val="22"/>
        </w:rPr>
        <w:t xml:space="preserve">2. The faculty signature page- Signed by faculty and student  </w:t>
      </w:r>
    </w:p>
    <w:p w14:paraId="4D57C742" w14:textId="77777777" w:rsidR="00D37B58" w:rsidRPr="002E4DA7" w:rsidRDefault="00D37B58" w:rsidP="00D37B58">
      <w:pPr>
        <w:pStyle w:val="BodyText"/>
        <w:ind w:left="720"/>
        <w:rPr>
          <w:rFonts w:ascii="Calibri" w:hAnsi="Calibri" w:cstheme="minorHAnsi"/>
          <w:sz w:val="24"/>
          <w:szCs w:val="22"/>
        </w:rPr>
      </w:pPr>
    </w:p>
    <w:p w14:paraId="3B841BB3" w14:textId="77777777" w:rsidR="00D37B58" w:rsidRPr="002E4DA7" w:rsidRDefault="00D37B58" w:rsidP="00D37B58">
      <w:pPr>
        <w:pStyle w:val="BodyText"/>
        <w:numPr>
          <w:ilvl w:val="0"/>
          <w:numId w:val="4"/>
        </w:numPr>
        <w:rPr>
          <w:rFonts w:ascii="Calibri" w:hAnsi="Calibri" w:cstheme="minorHAnsi"/>
          <w:sz w:val="24"/>
          <w:szCs w:val="22"/>
        </w:rPr>
      </w:pPr>
      <w:r w:rsidRPr="002E4DA7">
        <w:rPr>
          <w:rFonts w:ascii="Calibri" w:hAnsi="Calibri" w:cstheme="minorHAnsi"/>
          <w:sz w:val="24"/>
          <w:szCs w:val="22"/>
        </w:rPr>
        <w:t xml:space="preserve">Students will then submit the contract to the BSPS Experiential Education office (RM </w:t>
      </w:r>
      <w:r w:rsidR="009D743A">
        <w:rPr>
          <w:rFonts w:ascii="Calibri" w:hAnsi="Calibri" w:cstheme="minorHAnsi"/>
          <w:sz w:val="24"/>
          <w:szCs w:val="22"/>
        </w:rPr>
        <w:t>215A)</w:t>
      </w:r>
      <w:r w:rsidRPr="002E4DA7">
        <w:rPr>
          <w:rFonts w:ascii="Calibri" w:hAnsi="Calibri" w:cstheme="minorHAnsi"/>
          <w:sz w:val="24"/>
          <w:szCs w:val="22"/>
        </w:rPr>
        <w:t xml:space="preserve"> for a course permission number.</w:t>
      </w:r>
    </w:p>
    <w:p w14:paraId="56276B02" w14:textId="77777777" w:rsidR="00D37B58" w:rsidRPr="002E4DA7" w:rsidRDefault="00D37B58" w:rsidP="00D37B58">
      <w:pPr>
        <w:pStyle w:val="ListParagraph"/>
        <w:rPr>
          <w:rFonts w:ascii="Calibri" w:hAnsi="Calibri" w:cstheme="minorHAnsi"/>
          <w:szCs w:val="22"/>
        </w:rPr>
      </w:pPr>
    </w:p>
    <w:p w14:paraId="4141026B" w14:textId="77777777" w:rsidR="00D37B58" w:rsidRPr="002E4DA7" w:rsidRDefault="00D37B58" w:rsidP="00D37B58">
      <w:pPr>
        <w:pStyle w:val="BodyText"/>
        <w:numPr>
          <w:ilvl w:val="0"/>
          <w:numId w:val="4"/>
        </w:numPr>
        <w:rPr>
          <w:rFonts w:ascii="Calibri" w:hAnsi="Calibri" w:cstheme="minorHAnsi"/>
          <w:b/>
          <w:sz w:val="24"/>
          <w:szCs w:val="22"/>
        </w:rPr>
      </w:pPr>
      <w:r w:rsidRPr="002E4DA7">
        <w:rPr>
          <w:rFonts w:ascii="Calibri" w:hAnsi="Calibri" w:cstheme="minorHAnsi"/>
          <w:b/>
          <w:sz w:val="24"/>
          <w:szCs w:val="22"/>
        </w:rPr>
        <w:t>A completion report is:</w:t>
      </w:r>
    </w:p>
    <w:p w14:paraId="7606A2C7" w14:textId="77777777" w:rsidR="00D37B58" w:rsidRPr="002E4DA7" w:rsidRDefault="00D37B58" w:rsidP="00D37B58">
      <w:pPr>
        <w:pStyle w:val="BodyText"/>
        <w:numPr>
          <w:ilvl w:val="0"/>
          <w:numId w:val="5"/>
        </w:numPr>
        <w:rPr>
          <w:rFonts w:ascii="Calibri" w:hAnsi="Calibri" w:cstheme="minorHAnsi"/>
          <w:sz w:val="24"/>
          <w:szCs w:val="22"/>
        </w:rPr>
      </w:pPr>
      <w:r w:rsidRPr="002E4DA7">
        <w:rPr>
          <w:rFonts w:ascii="Calibri" w:hAnsi="Calibri" w:cstheme="minorHAnsi"/>
          <w:sz w:val="24"/>
          <w:szCs w:val="22"/>
        </w:rPr>
        <w:t>Due one week prior to end of term</w:t>
      </w:r>
    </w:p>
    <w:p w14:paraId="779F9950" w14:textId="77777777" w:rsidR="00D37B58" w:rsidRPr="002E4DA7" w:rsidRDefault="00D37B58" w:rsidP="00D37B58">
      <w:pPr>
        <w:pStyle w:val="BodyText"/>
        <w:numPr>
          <w:ilvl w:val="0"/>
          <w:numId w:val="5"/>
        </w:numPr>
        <w:rPr>
          <w:rFonts w:ascii="Calibri" w:hAnsi="Calibri" w:cstheme="minorHAnsi"/>
          <w:sz w:val="24"/>
          <w:szCs w:val="22"/>
        </w:rPr>
      </w:pPr>
      <w:r w:rsidRPr="002E4DA7">
        <w:rPr>
          <w:rFonts w:ascii="Calibri" w:hAnsi="Calibri" w:cstheme="minorHAnsi"/>
          <w:sz w:val="24"/>
          <w:szCs w:val="22"/>
        </w:rPr>
        <w:t>Completed by the student and signed by the faculty</w:t>
      </w:r>
    </w:p>
    <w:p w14:paraId="40C976FE" w14:textId="77777777" w:rsidR="00D37B58" w:rsidRPr="002E4DA7" w:rsidRDefault="00D37B58" w:rsidP="00D37B58">
      <w:pPr>
        <w:pStyle w:val="BodyText"/>
        <w:numPr>
          <w:ilvl w:val="0"/>
          <w:numId w:val="5"/>
        </w:numPr>
        <w:rPr>
          <w:rFonts w:ascii="Calibri" w:hAnsi="Calibri" w:cstheme="minorHAnsi"/>
          <w:sz w:val="24"/>
          <w:szCs w:val="22"/>
        </w:rPr>
      </w:pPr>
      <w:r w:rsidRPr="002E4DA7">
        <w:rPr>
          <w:rFonts w:ascii="Calibri" w:hAnsi="Calibri" w:cstheme="minorHAnsi"/>
          <w:sz w:val="24"/>
          <w:szCs w:val="22"/>
        </w:rPr>
        <w:t xml:space="preserve">Assess goal completion, personal </w:t>
      </w:r>
      <w:proofErr w:type="gramStart"/>
      <w:r w:rsidRPr="002E4DA7">
        <w:rPr>
          <w:rFonts w:ascii="Calibri" w:hAnsi="Calibri" w:cstheme="minorHAnsi"/>
          <w:sz w:val="24"/>
          <w:szCs w:val="22"/>
        </w:rPr>
        <w:t>achievements</w:t>
      </w:r>
      <w:proofErr w:type="gramEnd"/>
      <w:r w:rsidRPr="002E4DA7">
        <w:rPr>
          <w:rFonts w:ascii="Calibri" w:hAnsi="Calibri" w:cstheme="minorHAnsi"/>
          <w:sz w:val="24"/>
          <w:szCs w:val="22"/>
        </w:rPr>
        <w:t xml:space="preserve"> and areas of improvement</w:t>
      </w:r>
    </w:p>
    <w:p w14:paraId="0BE6BB87" w14:textId="77777777" w:rsidR="00D37B58" w:rsidRPr="002E4DA7" w:rsidRDefault="00D37B58" w:rsidP="00D37B58">
      <w:pPr>
        <w:pStyle w:val="ListParagraph"/>
        <w:rPr>
          <w:rFonts w:ascii="Calibri" w:hAnsi="Calibri" w:cstheme="minorHAnsi"/>
          <w:szCs w:val="22"/>
        </w:rPr>
      </w:pPr>
    </w:p>
    <w:p w14:paraId="2DB4E7EF" w14:textId="77777777" w:rsidR="00D37B58" w:rsidRPr="002E4DA7" w:rsidRDefault="00D37B58" w:rsidP="00D37B58">
      <w:pPr>
        <w:pStyle w:val="BodyText"/>
        <w:numPr>
          <w:ilvl w:val="0"/>
          <w:numId w:val="4"/>
        </w:numPr>
        <w:rPr>
          <w:rFonts w:ascii="Calibri" w:hAnsi="Calibri" w:cstheme="minorHAnsi"/>
          <w:sz w:val="24"/>
          <w:szCs w:val="22"/>
        </w:rPr>
      </w:pPr>
      <w:r w:rsidRPr="002E4DA7">
        <w:rPr>
          <w:rFonts w:ascii="Calibri" w:hAnsi="Calibri" w:cstheme="minorHAnsi"/>
          <w:sz w:val="24"/>
          <w:szCs w:val="22"/>
        </w:rPr>
        <w:t>Copies of the initial contract and end of term assessments will be kept on file in the BSPS Experiential Education office. Data will be compiled for program assessment purposes.</w:t>
      </w:r>
    </w:p>
    <w:p w14:paraId="10329704" w14:textId="77777777" w:rsidR="00D37B58" w:rsidRPr="002E4DA7" w:rsidRDefault="00D37B58" w:rsidP="00D37B58">
      <w:pPr>
        <w:pStyle w:val="BodyText"/>
        <w:ind w:left="720"/>
        <w:rPr>
          <w:rFonts w:ascii="Calibri" w:hAnsi="Calibri" w:cstheme="minorHAnsi"/>
          <w:sz w:val="24"/>
          <w:szCs w:val="22"/>
        </w:rPr>
      </w:pPr>
    </w:p>
    <w:p w14:paraId="7FD82A19" w14:textId="77777777" w:rsidR="00D37B58" w:rsidRPr="002E4DA7" w:rsidRDefault="00D37B58" w:rsidP="00D37B58">
      <w:pPr>
        <w:pStyle w:val="BodyText"/>
        <w:numPr>
          <w:ilvl w:val="0"/>
          <w:numId w:val="4"/>
        </w:numPr>
        <w:rPr>
          <w:rFonts w:ascii="Calibri" w:hAnsi="Calibri" w:cstheme="minorHAnsi"/>
          <w:sz w:val="24"/>
          <w:szCs w:val="22"/>
        </w:rPr>
      </w:pPr>
      <w:r w:rsidRPr="002E4DA7">
        <w:rPr>
          <w:rFonts w:ascii="Calibri" w:hAnsi="Calibri" w:cstheme="minorHAnsi"/>
          <w:sz w:val="24"/>
          <w:szCs w:val="22"/>
        </w:rPr>
        <w:t xml:space="preserve">When done thoughtfully, a learning contract can be a powerful tool in guiding a research experience. Please take care in crafting your statements.  </w:t>
      </w:r>
    </w:p>
    <w:p w14:paraId="22D40362" w14:textId="77777777" w:rsidR="00D37B58" w:rsidRPr="00D37B58" w:rsidRDefault="00D37B58" w:rsidP="00D37B58">
      <w:pPr>
        <w:pStyle w:val="ListParagraph"/>
        <w:rPr>
          <w:rFonts w:ascii="Calibri" w:hAnsi="Calibri" w:cstheme="minorHAnsi"/>
          <w:sz w:val="22"/>
          <w:szCs w:val="22"/>
        </w:rPr>
      </w:pPr>
    </w:p>
    <w:p w14:paraId="3A929BA5" w14:textId="77777777" w:rsidR="00D37B58" w:rsidRPr="00D37B58" w:rsidRDefault="00D37B58" w:rsidP="00D37B58">
      <w:pPr>
        <w:jc w:val="center"/>
        <w:rPr>
          <w:rFonts w:ascii="Calibri" w:hAnsi="Calibri" w:cstheme="minorHAnsi"/>
          <w:b/>
          <w:sz w:val="22"/>
          <w:szCs w:val="22"/>
        </w:rPr>
      </w:pPr>
    </w:p>
    <w:p w14:paraId="2569E900" w14:textId="77777777" w:rsidR="00D37B58" w:rsidRPr="00D37B58" w:rsidRDefault="00D37B58" w:rsidP="00D37B58">
      <w:pPr>
        <w:jc w:val="center"/>
        <w:rPr>
          <w:rFonts w:ascii="Calibri" w:hAnsi="Calibri" w:cstheme="minorHAnsi"/>
          <w:sz w:val="22"/>
          <w:szCs w:val="22"/>
        </w:rPr>
      </w:pPr>
    </w:p>
    <w:p w14:paraId="6B1C7997" w14:textId="77777777" w:rsidR="00D37B58" w:rsidRPr="002E4DA7" w:rsidRDefault="00D37B58" w:rsidP="00D37B58">
      <w:pPr>
        <w:pStyle w:val="NoSpacing"/>
        <w:jc w:val="center"/>
        <w:rPr>
          <w:rFonts w:ascii="Calibri" w:hAnsi="Calibri"/>
          <w:sz w:val="24"/>
          <w:szCs w:val="22"/>
        </w:rPr>
      </w:pPr>
      <w:r w:rsidRPr="002E4DA7">
        <w:rPr>
          <w:rFonts w:ascii="Calibri" w:hAnsi="Calibri"/>
          <w:sz w:val="24"/>
          <w:szCs w:val="22"/>
        </w:rPr>
        <w:t>Erin Edmonds</w:t>
      </w:r>
    </w:p>
    <w:p w14:paraId="3E7198D5" w14:textId="77777777" w:rsidR="00D37B58" w:rsidRPr="002E4DA7" w:rsidRDefault="00D37B58" w:rsidP="00D37B58">
      <w:pPr>
        <w:pStyle w:val="NoSpacing"/>
        <w:jc w:val="center"/>
        <w:rPr>
          <w:rFonts w:ascii="Calibri" w:hAnsi="Calibri"/>
          <w:sz w:val="24"/>
          <w:szCs w:val="22"/>
        </w:rPr>
      </w:pPr>
      <w:r w:rsidRPr="002E4DA7">
        <w:rPr>
          <w:rFonts w:ascii="Calibri" w:hAnsi="Calibri"/>
          <w:sz w:val="24"/>
          <w:szCs w:val="22"/>
        </w:rPr>
        <w:t>BSPS Experiential Education Coordinator</w:t>
      </w:r>
    </w:p>
    <w:p w14:paraId="2700EA56" w14:textId="77777777" w:rsidR="00D37B58" w:rsidRPr="002E4DA7" w:rsidRDefault="00D37B58" w:rsidP="00D37B58">
      <w:pPr>
        <w:pStyle w:val="NoSpacing"/>
        <w:jc w:val="center"/>
        <w:rPr>
          <w:rFonts w:ascii="Calibri" w:hAnsi="Calibri"/>
          <w:sz w:val="24"/>
          <w:szCs w:val="22"/>
        </w:rPr>
      </w:pPr>
      <w:r w:rsidRPr="002E4DA7">
        <w:rPr>
          <w:rFonts w:ascii="Calibri" w:hAnsi="Calibri"/>
          <w:sz w:val="24"/>
          <w:szCs w:val="22"/>
        </w:rPr>
        <w:t xml:space="preserve">College of Pharmacy- Room </w:t>
      </w:r>
      <w:r w:rsidR="00A51DF3">
        <w:rPr>
          <w:rFonts w:ascii="Calibri" w:hAnsi="Calibri"/>
          <w:sz w:val="24"/>
          <w:szCs w:val="22"/>
        </w:rPr>
        <w:t>215A</w:t>
      </w:r>
    </w:p>
    <w:p w14:paraId="692ABF9B" w14:textId="77777777" w:rsidR="00D37B58" w:rsidRPr="002E4DA7" w:rsidRDefault="00000000" w:rsidP="00D37B58">
      <w:pPr>
        <w:pStyle w:val="NoSpacing"/>
        <w:jc w:val="center"/>
        <w:rPr>
          <w:rFonts w:ascii="Calibri" w:hAnsi="Calibri"/>
          <w:sz w:val="24"/>
          <w:szCs w:val="22"/>
        </w:rPr>
      </w:pPr>
      <w:hyperlink r:id="rId9" w:history="1">
        <w:r w:rsidR="00D37B58" w:rsidRPr="002E4DA7">
          <w:rPr>
            <w:rStyle w:val="Hyperlink"/>
            <w:rFonts w:ascii="Calibri" w:hAnsi="Calibri" w:cstheme="minorHAnsi"/>
            <w:sz w:val="24"/>
            <w:szCs w:val="22"/>
          </w:rPr>
          <w:t>eedmonds@mail.uri.edu</w:t>
        </w:r>
      </w:hyperlink>
    </w:p>
    <w:p w14:paraId="28057966" w14:textId="77777777" w:rsidR="00D37B58" w:rsidRPr="002E4DA7" w:rsidRDefault="00D37B58" w:rsidP="00D37B58">
      <w:pPr>
        <w:pStyle w:val="NoSpacing"/>
        <w:jc w:val="center"/>
        <w:rPr>
          <w:rFonts w:ascii="Calibri" w:hAnsi="Calibri"/>
          <w:sz w:val="24"/>
          <w:szCs w:val="22"/>
        </w:rPr>
      </w:pPr>
      <w:r w:rsidRPr="002E4DA7">
        <w:rPr>
          <w:rFonts w:ascii="Calibri" w:hAnsi="Calibri"/>
          <w:sz w:val="24"/>
          <w:szCs w:val="22"/>
        </w:rPr>
        <w:t>Phone: (401) 874-7023</w:t>
      </w:r>
    </w:p>
    <w:p w14:paraId="750EFA98" w14:textId="77777777" w:rsidR="00CA4F22" w:rsidRPr="00D37B58" w:rsidRDefault="00D37B58" w:rsidP="00916C77">
      <w:pPr>
        <w:pStyle w:val="Heading1"/>
      </w:pPr>
      <w:r>
        <w:rPr>
          <w:sz w:val="32"/>
        </w:rPr>
        <w:br w:type="page"/>
      </w:r>
      <w:r w:rsidR="00543987" w:rsidRPr="00543987">
        <w:rPr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675920" wp14:editId="30D3013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85925" cy="447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C11BF" w14:textId="77777777" w:rsidR="00543987" w:rsidRDefault="00543987" w:rsidP="00543987">
                            <w:pPr>
                              <w:pStyle w:val="NoSpacing"/>
                            </w:pPr>
                            <w:r>
                              <w:t>For Office Use:</w:t>
                            </w:r>
                          </w:p>
                          <w:p w14:paraId="64C1BAFB" w14:textId="77777777" w:rsidR="00543987" w:rsidRDefault="00543987" w:rsidP="00543987">
                            <w:pPr>
                              <w:pStyle w:val="NoSpacing"/>
                            </w:pPr>
                            <w:r>
                              <w:t>Permission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759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.55pt;margin-top:0;width:132.75pt;height:35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">
                <v:textbox>
                  <w:txbxContent>
                    <w:p w14:paraId="5A7C11BF" w14:textId="77777777" w:rsidR="00543987" w:rsidRDefault="00543987" w:rsidP="00543987">
                      <w:pPr>
                        <w:pStyle w:val="NoSpacing"/>
                      </w:pPr>
                      <w:r>
                        <w:t>For Office Use:</w:t>
                      </w:r>
                    </w:p>
                    <w:p w14:paraId="64C1BAFB" w14:textId="77777777" w:rsidR="00543987" w:rsidRDefault="00543987" w:rsidP="00543987">
                      <w:pPr>
                        <w:pStyle w:val="NoSpacing"/>
                      </w:pPr>
                      <w:r>
                        <w:t>Permission #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2BAA" w:rsidRPr="002E4DA7">
        <w:t>BSPS INDEPENDENT RESEARCH LEARNING CONTRACT</w:t>
      </w:r>
    </w:p>
    <w:tbl>
      <w:tblPr>
        <w:tblStyle w:val="ProjectTable"/>
        <w:tblW w:w="500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697"/>
        <w:gridCol w:w="2697"/>
        <w:gridCol w:w="2698"/>
        <w:gridCol w:w="2698"/>
      </w:tblGrid>
      <w:tr w:rsidR="00CA4F22" w14:paraId="23A35FCC" w14:textId="77777777" w:rsidTr="00CA4F2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5AB0906E" w14:textId="77777777" w:rsidR="00CA4F22" w:rsidRDefault="003D2BAA">
            <w:r>
              <w:t>Student Name</w:t>
            </w:r>
          </w:p>
        </w:tc>
        <w:tc>
          <w:tcPr>
            <w:tcW w:w="1250" w:type="pct"/>
          </w:tcPr>
          <w:p w14:paraId="42A1A580" w14:textId="410DC707" w:rsidR="00CA4F22" w:rsidRDefault="006D792F" w:rsidP="003D2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Oli Horyn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4E56FBA9" w14:textId="77777777" w:rsidR="00CA4F22" w:rsidRDefault="003D2BAA">
            <w:r>
              <w:t>Faculty Member</w:t>
            </w:r>
          </w:p>
        </w:tc>
        <w:tc>
          <w:tcPr>
            <w:tcW w:w="1250" w:type="pct"/>
          </w:tcPr>
          <w:p w14:paraId="7A016C44" w14:textId="1AEB550A" w:rsidR="00CA4F22" w:rsidRDefault="006D7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Dr. Kathryn Ramsey</w:t>
            </w:r>
          </w:p>
        </w:tc>
      </w:tr>
      <w:tr w:rsidR="00CA4F22" w14:paraId="4F6A6B28" w14:textId="77777777" w:rsidTr="00CA4F2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4D9EC896" w14:textId="77777777" w:rsidR="00CA4F22" w:rsidRDefault="003D2BAA">
            <w:r>
              <w:t>Student Major</w:t>
            </w:r>
          </w:p>
        </w:tc>
        <w:tc>
          <w:tcPr>
            <w:tcW w:w="1250" w:type="pct"/>
          </w:tcPr>
          <w:p w14:paraId="5F81F42A" w14:textId="47C59C6A" w:rsidR="00CA4F22" w:rsidRDefault="006D792F" w:rsidP="003D2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PharmD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1780C8A6" w14:textId="77777777" w:rsidR="00CA4F22" w:rsidRDefault="003D2BAA">
            <w:r>
              <w:t>Faculty Member Title</w:t>
            </w:r>
          </w:p>
        </w:tc>
        <w:tc>
          <w:tcPr>
            <w:tcW w:w="1250" w:type="pct"/>
          </w:tcPr>
          <w:p w14:paraId="429E5688" w14:textId="4A2F9BD0" w:rsidR="00CA4F22" w:rsidRDefault="006D7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Assistant Professor</w:t>
            </w:r>
          </w:p>
        </w:tc>
      </w:tr>
      <w:tr w:rsidR="00CA4F22" w14:paraId="50B1616B" w14:textId="77777777" w:rsidTr="00CA4F2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409DCFDF" w14:textId="77777777" w:rsidR="00CA4F22" w:rsidRDefault="003D2BAA">
            <w:r>
              <w:t>Exp. Graduation</w:t>
            </w:r>
          </w:p>
        </w:tc>
        <w:tc>
          <w:tcPr>
            <w:tcW w:w="1250" w:type="pct"/>
          </w:tcPr>
          <w:p w14:paraId="013C7EE6" w14:textId="3D5C2E57" w:rsidR="00CA4F22" w:rsidRDefault="006D7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 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08DCEBB7" w14:textId="77777777" w:rsidR="00CA4F22" w:rsidRDefault="003D2BAA" w:rsidP="00481790">
            <w:r>
              <w:t xml:space="preserve">Additional Supervisor </w:t>
            </w:r>
            <w:r w:rsidR="00481790">
              <w:t>(if appropriate)</w:t>
            </w:r>
          </w:p>
        </w:tc>
        <w:tc>
          <w:tcPr>
            <w:tcW w:w="1250" w:type="pct"/>
          </w:tcPr>
          <w:p w14:paraId="1E4B7AC4" w14:textId="6125E3DC" w:rsidR="00CA4F22" w:rsidRDefault="00CA4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F22" w14:paraId="68129BA1" w14:textId="77777777" w:rsidTr="00CA4F2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3FF32E82" w14:textId="77777777" w:rsidR="00CA4F22" w:rsidRDefault="003D2BAA">
            <w:r>
              <w:t>Exp. Hours/week</w:t>
            </w:r>
          </w:p>
        </w:tc>
        <w:tc>
          <w:tcPr>
            <w:tcW w:w="1250" w:type="pct"/>
          </w:tcPr>
          <w:p w14:paraId="6F4C1148" w14:textId="569392D9" w:rsidR="00CA4F22" w:rsidRDefault="006D7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543FF21D" w14:textId="77777777" w:rsidR="00CA4F22" w:rsidRDefault="003D2BAA" w:rsidP="003D2BAA">
            <w:r>
              <w:t># Academic Credits</w:t>
            </w:r>
          </w:p>
        </w:tc>
        <w:tc>
          <w:tcPr>
            <w:tcW w:w="1250" w:type="pct"/>
          </w:tcPr>
          <w:p w14:paraId="34381F39" w14:textId="644EFEF0" w:rsidR="00CA4F22" w:rsidRDefault="006D7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CA4F22" w14:paraId="5F50537D" w14:textId="77777777" w:rsidTr="00CA4F2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2CE96C18" w14:textId="77777777" w:rsidR="00CA4F22" w:rsidRDefault="003D2BAA">
            <w:r>
              <w:t>Start Date</w:t>
            </w:r>
          </w:p>
        </w:tc>
        <w:tc>
          <w:tcPr>
            <w:tcW w:w="1250" w:type="pct"/>
          </w:tcPr>
          <w:p w14:paraId="11E4B12F" w14:textId="039E206F" w:rsidR="00CA4F22" w:rsidRDefault="006D7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1/23/2023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0D6E1119" w14:textId="77777777" w:rsidR="00CA4F22" w:rsidRDefault="003D2BAA">
            <w:r>
              <w:t>Exp. Completion Date</w:t>
            </w:r>
          </w:p>
        </w:tc>
        <w:tc>
          <w:tcPr>
            <w:tcW w:w="1250" w:type="pct"/>
          </w:tcPr>
          <w:p w14:paraId="5292A853" w14:textId="0A70477F" w:rsidR="00CA4F22" w:rsidRDefault="006D7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5/1/2023</w:t>
            </w:r>
          </w:p>
        </w:tc>
      </w:tr>
      <w:tr w:rsidR="00CA4F22" w14:paraId="778F9F47" w14:textId="77777777" w:rsidTr="00CA4F2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279FCC5C" w14:textId="77777777" w:rsidR="00CA4F22" w:rsidRDefault="003D2BAA">
            <w:r>
              <w:t>Specific hours/days</w:t>
            </w:r>
          </w:p>
        </w:tc>
        <w:tc>
          <w:tcPr>
            <w:tcW w:w="1250" w:type="pct"/>
          </w:tcPr>
          <w:p w14:paraId="60C18822" w14:textId="0C25EC46" w:rsidR="00CA4F22" w:rsidRDefault="006D7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10:30-12:30 MWF</w:t>
            </w:r>
          </w:p>
          <w:p w14:paraId="25E5F4DA" w14:textId="4189EF2F" w:rsidR="00B91D3A" w:rsidRDefault="00B91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10-12 Tu</w:t>
            </w:r>
          </w:p>
          <w:p w14:paraId="386FB91E" w14:textId="7463ECC9" w:rsidR="006D792F" w:rsidRDefault="006D7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2-4 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311D899E" w14:textId="77777777" w:rsidR="00CA4F22" w:rsidRDefault="003D2BAA">
            <w:r>
              <w:t># Weeks for initial contract</w:t>
            </w:r>
          </w:p>
        </w:tc>
        <w:tc>
          <w:tcPr>
            <w:tcW w:w="1250" w:type="pct"/>
          </w:tcPr>
          <w:p w14:paraId="55354472" w14:textId="38B880F6" w:rsidR="00CA4F22" w:rsidRDefault="006D7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</w:tr>
    </w:tbl>
    <w:p w14:paraId="5BDE6D23" w14:textId="77777777" w:rsidR="003A53FD" w:rsidRPr="009D743A" w:rsidRDefault="003A53FD" w:rsidP="003D2BAA">
      <w:pPr>
        <w:pStyle w:val="Heading2"/>
        <w:rPr>
          <w:rFonts w:ascii="Calibri" w:hAnsi="Calibri"/>
          <w:color w:val="auto"/>
          <w:sz w:val="22"/>
          <w:szCs w:val="22"/>
        </w:rPr>
      </w:pPr>
      <w:r w:rsidRPr="009D743A">
        <w:rPr>
          <w:rFonts w:ascii="Calibri" w:hAnsi="Calibri"/>
          <w:color w:val="auto"/>
          <w:sz w:val="22"/>
          <w:szCs w:val="22"/>
        </w:rPr>
        <w:t>IDEPENDENT STUDY</w:t>
      </w:r>
    </w:p>
    <w:p w14:paraId="7F0DCBC6" w14:textId="72115FE1" w:rsidR="003A53FD" w:rsidRPr="009D743A" w:rsidRDefault="003A53FD" w:rsidP="003A53FD">
      <w:pPr>
        <w:rPr>
          <w:rFonts w:ascii="Calibri" w:hAnsi="Calibri"/>
          <w:color w:val="auto"/>
          <w:sz w:val="22"/>
        </w:rPr>
      </w:pPr>
      <w:r w:rsidRPr="009D743A">
        <w:rPr>
          <w:rFonts w:ascii="Calibri" w:hAnsi="Calibri"/>
          <w:color w:val="auto"/>
          <w:sz w:val="22"/>
        </w:rPr>
        <w:t xml:space="preserve">Is this your first </w:t>
      </w:r>
      <w:r w:rsidRPr="009D743A">
        <w:rPr>
          <w:rFonts w:ascii="Calibri" w:hAnsi="Calibri"/>
          <w:i/>
          <w:color w:val="auto"/>
          <w:sz w:val="22"/>
        </w:rPr>
        <w:t>Independent Study</w:t>
      </w:r>
      <w:r w:rsidRPr="009D743A">
        <w:rPr>
          <w:rFonts w:ascii="Calibri" w:hAnsi="Calibri"/>
          <w:color w:val="auto"/>
          <w:sz w:val="22"/>
        </w:rPr>
        <w:t xml:space="preserve"> on Campus?</w:t>
      </w:r>
      <w:r w:rsidRPr="009D743A">
        <w:rPr>
          <w:rFonts w:ascii="Calibri" w:hAnsi="Calibri"/>
          <w:color w:val="auto"/>
          <w:sz w:val="22"/>
        </w:rPr>
        <w:tab/>
      </w:r>
      <w:r w:rsidRPr="009D743A">
        <w:rPr>
          <w:rFonts w:ascii="Calibri" w:hAnsi="Calibri"/>
          <w:color w:val="auto"/>
          <w:sz w:val="22"/>
        </w:rPr>
        <w:tab/>
        <w:t>Y</w:t>
      </w:r>
      <w:r w:rsidRPr="009D743A">
        <w:rPr>
          <w:rFonts w:ascii="Calibri" w:hAnsi="Calibri"/>
          <w:color w:val="auto"/>
          <w:sz w:val="22"/>
        </w:rPr>
        <w:tab/>
      </w:r>
      <w:r w:rsidRPr="006D792F">
        <w:rPr>
          <w:rFonts w:ascii="Calibri" w:hAnsi="Calibri"/>
          <w:color w:val="auto"/>
          <w:sz w:val="22"/>
          <w:u w:val="single"/>
        </w:rPr>
        <w:t xml:space="preserve">N                                                                                             </w:t>
      </w:r>
      <w:r w:rsidR="009D743A" w:rsidRPr="006D792F">
        <w:rPr>
          <w:rFonts w:ascii="Calibri" w:hAnsi="Calibri"/>
          <w:color w:val="auto"/>
          <w:sz w:val="22"/>
          <w:u w:val="single"/>
        </w:rPr>
        <w:t xml:space="preserve">    </w:t>
      </w:r>
      <w:r w:rsidRPr="006D792F">
        <w:rPr>
          <w:rFonts w:ascii="Calibri" w:hAnsi="Calibri"/>
          <w:color w:val="auto"/>
          <w:sz w:val="22"/>
          <w:u w:val="single"/>
        </w:rPr>
        <w:t xml:space="preserve"> </w:t>
      </w:r>
      <w:r w:rsidRPr="009D743A">
        <w:rPr>
          <w:rFonts w:ascii="Calibri" w:hAnsi="Calibri"/>
          <w:color w:val="auto"/>
          <w:sz w:val="22"/>
        </w:rPr>
        <w:t>If no, which faculty member have you worked with previously? ____</w:t>
      </w:r>
      <w:r w:rsidR="006D792F">
        <w:rPr>
          <w:rFonts w:ascii="Calibri" w:hAnsi="Calibri"/>
          <w:color w:val="auto"/>
          <w:sz w:val="22"/>
        </w:rPr>
        <w:t>Dr. Kathryn Ramsey</w:t>
      </w:r>
      <w:r w:rsidRPr="009D743A">
        <w:rPr>
          <w:rFonts w:ascii="Calibri" w:hAnsi="Calibri"/>
          <w:color w:val="auto"/>
          <w:sz w:val="22"/>
        </w:rPr>
        <w:t>_______________________</w:t>
      </w:r>
    </w:p>
    <w:p w14:paraId="4F4F78FE" w14:textId="77777777" w:rsidR="00CA4F22" w:rsidRPr="009D743A" w:rsidRDefault="00481790" w:rsidP="009D743A">
      <w:pPr>
        <w:rPr>
          <w:rFonts w:ascii="Calibri" w:hAnsi="Calibri"/>
          <w:color w:val="auto"/>
          <w:sz w:val="22"/>
          <w:szCs w:val="22"/>
        </w:rPr>
      </w:pPr>
      <w:r w:rsidRPr="006D792F">
        <w:rPr>
          <w:rFonts w:ascii="Calibri" w:hAnsi="Calibri"/>
          <w:b/>
          <w:color w:val="auto"/>
          <w:sz w:val="22"/>
          <w:szCs w:val="22"/>
          <w:highlight w:val="yellow"/>
        </w:rPr>
        <w:t>RESEARCH</w:t>
      </w:r>
      <w:r w:rsidRPr="009D743A">
        <w:rPr>
          <w:rFonts w:ascii="Calibri" w:hAnsi="Calibri"/>
          <w:b/>
          <w:color w:val="auto"/>
          <w:sz w:val="22"/>
          <w:szCs w:val="22"/>
        </w:rPr>
        <w:t xml:space="preserve"> DESCRIPTION</w:t>
      </w:r>
      <w:r w:rsidR="006147DA" w:rsidRPr="009D743A">
        <w:rPr>
          <w:rFonts w:ascii="Calibri" w:hAnsi="Calibri"/>
          <w:b/>
          <w:color w:val="auto"/>
          <w:sz w:val="22"/>
          <w:szCs w:val="22"/>
        </w:rPr>
        <w:t xml:space="preserve">: </w:t>
      </w:r>
      <w:sdt>
        <w:sdtPr>
          <w:rPr>
            <w:color w:val="auto"/>
          </w:rPr>
          <w:id w:val="-2113425653"/>
          <w:placeholder>
            <w:docPart w:val="573BE3041B62450AA25235C38B3034F2"/>
          </w:placeholder>
          <w15:appearance w15:val="hidden"/>
        </w:sdtPr>
        <w:sdtContent>
          <w:r w:rsidR="003D2BAA" w:rsidRPr="009D743A">
            <w:rPr>
              <w:rFonts w:ascii="Calibri" w:hAnsi="Calibri"/>
              <w:color w:val="auto"/>
              <w:sz w:val="22"/>
              <w:szCs w:val="22"/>
            </w:rPr>
            <w:t xml:space="preserve"> Briefly describe the objective of your research </w:t>
          </w:r>
          <w:r w:rsidR="006147DA" w:rsidRPr="009D743A">
            <w:rPr>
              <w:rFonts w:ascii="Calibri" w:hAnsi="Calibri"/>
              <w:color w:val="auto"/>
              <w:sz w:val="22"/>
              <w:szCs w:val="22"/>
            </w:rPr>
            <w:t>project and the methods you will use.</w:t>
          </w:r>
        </w:sdtContent>
      </w:sdt>
    </w:p>
    <w:p w14:paraId="36E19119" w14:textId="5E2FFF53" w:rsidR="006147DA" w:rsidRDefault="002E37D9">
      <w:pPr>
        <w:pStyle w:val="Heading2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The objective of my research project is to identify the mechanism of action of the sesquiterpene lactone laurenobiolide on </w:t>
      </w:r>
      <w:r>
        <w:rPr>
          <w:rFonts w:ascii="Calibri" w:hAnsi="Calibri"/>
          <w:i/>
          <w:iCs/>
          <w:color w:val="auto"/>
          <w:sz w:val="22"/>
          <w:szCs w:val="22"/>
        </w:rPr>
        <w:t>Francisella tularensis</w:t>
      </w:r>
      <w:r>
        <w:rPr>
          <w:rFonts w:ascii="Calibri" w:hAnsi="Calibri"/>
          <w:color w:val="auto"/>
          <w:sz w:val="22"/>
          <w:szCs w:val="22"/>
        </w:rPr>
        <w:t xml:space="preserve"> and </w:t>
      </w:r>
      <w:r>
        <w:rPr>
          <w:rFonts w:ascii="Calibri" w:hAnsi="Calibri"/>
          <w:i/>
          <w:iCs/>
          <w:color w:val="auto"/>
          <w:sz w:val="22"/>
          <w:szCs w:val="22"/>
        </w:rPr>
        <w:t>Staphylococcus aureus</w:t>
      </w:r>
      <w:r>
        <w:rPr>
          <w:rFonts w:ascii="Calibri" w:hAnsi="Calibri"/>
          <w:color w:val="auto"/>
          <w:sz w:val="22"/>
          <w:szCs w:val="22"/>
        </w:rPr>
        <w:t>.</w:t>
      </w:r>
      <w:r w:rsidR="00442AF5">
        <w:rPr>
          <w:rFonts w:ascii="Calibri" w:hAnsi="Calibri"/>
          <w:color w:val="auto"/>
          <w:sz w:val="22"/>
          <w:szCs w:val="22"/>
        </w:rPr>
        <w:t xml:space="preserve"> </w:t>
      </w:r>
    </w:p>
    <w:p w14:paraId="72630770" w14:textId="3075482F" w:rsidR="00442AF5" w:rsidRDefault="00442AF5" w:rsidP="00442AF5">
      <w:r>
        <w:t>Identify spontaneous colonies which are able to grow on media treated with laurenobiolide</w:t>
      </w:r>
      <w:r w:rsidR="00790FBA">
        <w:t>.</w:t>
      </w:r>
    </w:p>
    <w:p w14:paraId="19397AB4" w14:textId="1E5EF011" w:rsidR="00442AF5" w:rsidRDefault="00442AF5" w:rsidP="00442AF5">
      <w:r>
        <w:t>Confirm resistance with an assay and validate results</w:t>
      </w:r>
      <w:r w:rsidR="00790FBA">
        <w:t>.</w:t>
      </w:r>
    </w:p>
    <w:p w14:paraId="03CB41B9" w14:textId="3B2C9079" w:rsidR="00442AF5" w:rsidRPr="00442AF5" w:rsidRDefault="00442AF5" w:rsidP="00442AF5">
      <w:r>
        <w:t>Isolate the DNA from the resistant bacteria and sequence its genome</w:t>
      </w:r>
      <w:r w:rsidR="00790FBA">
        <w:t>.</w:t>
      </w:r>
    </w:p>
    <w:p w14:paraId="06884A58" w14:textId="77777777" w:rsidR="00CA4F22" w:rsidRPr="009D743A" w:rsidRDefault="002E4DA7" w:rsidP="009D743A">
      <w:pPr>
        <w:pStyle w:val="Heading2"/>
        <w:rPr>
          <w:rFonts w:ascii="Calibri" w:hAnsi="Calibri"/>
          <w:color w:val="auto"/>
          <w:sz w:val="22"/>
          <w:szCs w:val="22"/>
        </w:rPr>
      </w:pPr>
      <w:r w:rsidRPr="006D792F">
        <w:rPr>
          <w:rFonts w:ascii="Calibri" w:hAnsi="Calibri"/>
          <w:color w:val="auto"/>
          <w:sz w:val="22"/>
          <w:szCs w:val="22"/>
          <w:highlight w:val="yellow"/>
        </w:rPr>
        <w:t>OUTCOMES</w:t>
      </w:r>
    </w:p>
    <w:p w14:paraId="3598D8C7" w14:textId="77777777" w:rsidR="003D2BAA" w:rsidRPr="009D743A" w:rsidRDefault="003D2BAA" w:rsidP="002E4DA7">
      <w:pPr>
        <w:pStyle w:val="NoSpacing"/>
        <w:rPr>
          <w:rFonts w:ascii="Calibri" w:hAnsi="Calibri"/>
          <w:color w:val="auto"/>
          <w:sz w:val="22"/>
        </w:rPr>
      </w:pPr>
      <w:r w:rsidRPr="009D743A">
        <w:rPr>
          <w:rFonts w:ascii="Calibri" w:hAnsi="Calibri"/>
          <w:color w:val="auto"/>
          <w:sz w:val="22"/>
        </w:rPr>
        <w:t>Include personal goals for yourself to achieve during your independent research experience. Completion of these goals will be reassessed at the end of the term.</w:t>
      </w:r>
    </w:p>
    <w:p w14:paraId="43C116B8" w14:textId="77777777" w:rsidR="002E4DA7" w:rsidRPr="009D743A" w:rsidRDefault="002E4DA7" w:rsidP="002E4DA7">
      <w:pPr>
        <w:pStyle w:val="NoSpacing"/>
        <w:rPr>
          <w:rFonts w:ascii="Calibri" w:hAnsi="Calibri"/>
          <w:color w:val="auto"/>
          <w:sz w:val="22"/>
        </w:rPr>
      </w:pPr>
    </w:p>
    <w:p w14:paraId="6191752C" w14:textId="25603B59" w:rsidR="003D2BAA" w:rsidRPr="009D743A" w:rsidRDefault="003D2BAA" w:rsidP="009D743A">
      <w:pPr>
        <w:pStyle w:val="ListBullet"/>
        <w:numPr>
          <w:ilvl w:val="0"/>
          <w:numId w:val="12"/>
        </w:numPr>
        <w:rPr>
          <w:rFonts w:ascii="Calibri" w:hAnsi="Calibri"/>
          <w:color w:val="auto"/>
          <w:sz w:val="22"/>
          <w:szCs w:val="22"/>
        </w:rPr>
      </w:pPr>
      <w:r w:rsidRPr="009D743A">
        <w:rPr>
          <w:rFonts w:ascii="Calibri" w:hAnsi="Calibri"/>
          <w:color w:val="auto"/>
          <w:sz w:val="22"/>
          <w:szCs w:val="22"/>
        </w:rPr>
        <w:t>Goal 1:</w:t>
      </w:r>
      <w:r w:rsidR="002E37D9">
        <w:rPr>
          <w:rFonts w:ascii="Calibri" w:hAnsi="Calibri"/>
          <w:color w:val="auto"/>
          <w:sz w:val="22"/>
          <w:szCs w:val="22"/>
        </w:rPr>
        <w:t xml:space="preserve"> </w:t>
      </w:r>
      <w:r w:rsidR="006A79D4">
        <w:rPr>
          <w:rFonts w:ascii="Calibri" w:hAnsi="Calibri"/>
          <w:color w:val="auto"/>
          <w:sz w:val="22"/>
          <w:szCs w:val="22"/>
        </w:rPr>
        <w:t>Become more independent and confident with problem solving and critical thinking</w:t>
      </w:r>
      <w:r w:rsidR="009D1A9E">
        <w:rPr>
          <w:rFonts w:ascii="Calibri" w:hAnsi="Calibri"/>
          <w:color w:val="auto"/>
          <w:sz w:val="22"/>
          <w:szCs w:val="22"/>
        </w:rPr>
        <w:t>.</w:t>
      </w:r>
    </w:p>
    <w:p w14:paraId="2448FB24" w14:textId="35FCE3AC" w:rsidR="003D2BAA" w:rsidRPr="009D743A" w:rsidRDefault="003D2BAA" w:rsidP="009D743A">
      <w:pPr>
        <w:pStyle w:val="ListBullet"/>
        <w:numPr>
          <w:ilvl w:val="0"/>
          <w:numId w:val="12"/>
        </w:numPr>
        <w:rPr>
          <w:rFonts w:ascii="Calibri" w:hAnsi="Calibri"/>
          <w:color w:val="auto"/>
          <w:sz w:val="22"/>
          <w:szCs w:val="22"/>
        </w:rPr>
      </w:pPr>
      <w:r w:rsidRPr="009D743A">
        <w:rPr>
          <w:rFonts w:ascii="Calibri" w:hAnsi="Calibri"/>
          <w:color w:val="auto"/>
          <w:sz w:val="22"/>
          <w:szCs w:val="22"/>
        </w:rPr>
        <w:t>Goal 2:</w:t>
      </w:r>
      <w:r w:rsidR="002E37D9">
        <w:rPr>
          <w:rFonts w:ascii="Calibri" w:hAnsi="Calibri"/>
          <w:color w:val="auto"/>
          <w:sz w:val="22"/>
          <w:szCs w:val="22"/>
        </w:rPr>
        <w:t xml:space="preserve"> </w:t>
      </w:r>
      <w:r w:rsidR="009D1A9E">
        <w:rPr>
          <w:rFonts w:ascii="Calibri" w:hAnsi="Calibri"/>
          <w:color w:val="auto"/>
          <w:sz w:val="22"/>
          <w:szCs w:val="22"/>
        </w:rPr>
        <w:t>Improve time management and record keeping skills.</w:t>
      </w:r>
    </w:p>
    <w:p w14:paraId="1ED76BF9" w14:textId="41B705A4" w:rsidR="003D2BAA" w:rsidRPr="009D743A" w:rsidRDefault="003D2BAA" w:rsidP="009D743A">
      <w:pPr>
        <w:pStyle w:val="ListBullet"/>
        <w:numPr>
          <w:ilvl w:val="0"/>
          <w:numId w:val="12"/>
        </w:numPr>
        <w:rPr>
          <w:rFonts w:ascii="Calibri" w:hAnsi="Calibri"/>
          <w:color w:val="auto"/>
          <w:sz w:val="22"/>
          <w:szCs w:val="22"/>
        </w:rPr>
      </w:pPr>
      <w:r w:rsidRPr="009D743A">
        <w:rPr>
          <w:rFonts w:ascii="Calibri" w:hAnsi="Calibri"/>
          <w:color w:val="auto"/>
          <w:sz w:val="22"/>
          <w:szCs w:val="22"/>
        </w:rPr>
        <w:t xml:space="preserve">Goal 3: </w:t>
      </w:r>
      <w:r w:rsidR="002E37D9">
        <w:rPr>
          <w:rFonts w:ascii="Calibri" w:hAnsi="Calibri"/>
          <w:color w:val="auto"/>
          <w:sz w:val="22"/>
          <w:szCs w:val="22"/>
        </w:rPr>
        <w:t>Contribute to writing a paper to eventually publish my results</w:t>
      </w:r>
      <w:r w:rsidR="009D1A9E">
        <w:rPr>
          <w:rFonts w:ascii="Calibri" w:hAnsi="Calibri"/>
          <w:color w:val="auto"/>
          <w:sz w:val="22"/>
          <w:szCs w:val="22"/>
        </w:rPr>
        <w:t>.</w:t>
      </w:r>
    </w:p>
    <w:p w14:paraId="4955E568" w14:textId="77777777" w:rsidR="009D743A" w:rsidRPr="009D743A" w:rsidRDefault="009D743A" w:rsidP="006147DA">
      <w:pPr>
        <w:rPr>
          <w:rFonts w:ascii="Calibri" w:hAnsi="Calibri" w:cs="Calibri"/>
          <w:b/>
          <w:color w:val="auto"/>
          <w:sz w:val="22"/>
        </w:rPr>
      </w:pPr>
    </w:p>
    <w:p w14:paraId="7F4E983A" w14:textId="77777777" w:rsidR="006147DA" w:rsidRPr="009D743A" w:rsidRDefault="006147DA" w:rsidP="009D743A">
      <w:pPr>
        <w:rPr>
          <w:rFonts w:ascii="Calibri" w:hAnsi="Calibri" w:cs="Calibri"/>
          <w:b/>
          <w:color w:val="auto"/>
          <w:sz w:val="22"/>
        </w:rPr>
      </w:pPr>
      <w:r w:rsidRPr="009D743A">
        <w:rPr>
          <w:rFonts w:ascii="Calibri" w:hAnsi="Calibri" w:cs="Calibri"/>
          <w:b/>
          <w:color w:val="auto"/>
          <w:sz w:val="22"/>
        </w:rPr>
        <w:t>EXPECTATIONS WITHIN LAB ENVIRONMENT</w:t>
      </w:r>
    </w:p>
    <w:p w14:paraId="0532D3EC" w14:textId="77777777" w:rsidR="006147DA" w:rsidRPr="009D743A" w:rsidRDefault="006147DA" w:rsidP="009D743A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</w:rPr>
      </w:pPr>
      <w:r w:rsidRPr="009D743A">
        <w:rPr>
          <w:rFonts w:ascii="Calibri" w:hAnsi="Calibri" w:cs="Calibri"/>
          <w:sz w:val="22"/>
        </w:rPr>
        <w:t xml:space="preserve">The faculty member will train the student on new techniques and procedures using the following (ex. </w:t>
      </w:r>
      <w:r w:rsidR="009D743A" w:rsidRPr="009D743A">
        <w:rPr>
          <w:rFonts w:ascii="Calibri" w:hAnsi="Calibri" w:cs="Calibri"/>
          <w:sz w:val="22"/>
        </w:rPr>
        <w:t>w</w:t>
      </w:r>
      <w:r w:rsidRPr="009D743A">
        <w:rPr>
          <w:rFonts w:ascii="Calibri" w:hAnsi="Calibri" w:cs="Calibri"/>
          <w:sz w:val="22"/>
        </w:rPr>
        <w:t>ritten directions, hands on, verbal directions, etc.):</w:t>
      </w:r>
    </w:p>
    <w:p w14:paraId="09F8B91D" w14:textId="468526AD" w:rsidR="009D743A" w:rsidRPr="009D743A" w:rsidRDefault="00B91D3A" w:rsidP="00B91D3A">
      <w:pPr>
        <w:ind w:left="720"/>
        <w:rPr>
          <w:rFonts w:ascii="Calibri" w:hAnsi="Calibri" w:cs="Calibri"/>
          <w:color w:val="auto"/>
          <w:sz w:val="22"/>
        </w:rPr>
      </w:pPr>
      <w:r>
        <w:rPr>
          <w:rFonts w:ascii="Calibri" w:hAnsi="Calibri" w:cs="Calibri"/>
          <w:color w:val="auto"/>
          <w:sz w:val="22"/>
        </w:rPr>
        <w:t xml:space="preserve">I begin with a written protocol to reference the material when needed and receive verbal feedback as requested. </w:t>
      </w:r>
    </w:p>
    <w:p w14:paraId="25E23FBD" w14:textId="77777777" w:rsidR="009D743A" w:rsidRPr="009D743A" w:rsidRDefault="009D743A" w:rsidP="006147DA">
      <w:pPr>
        <w:rPr>
          <w:rFonts w:ascii="Calibri" w:hAnsi="Calibri" w:cs="Calibri"/>
          <w:color w:val="auto"/>
          <w:sz w:val="22"/>
        </w:rPr>
      </w:pPr>
    </w:p>
    <w:p w14:paraId="73B403F5" w14:textId="77777777" w:rsidR="006147DA" w:rsidRPr="009D743A" w:rsidRDefault="006147DA" w:rsidP="009D743A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</w:rPr>
      </w:pPr>
      <w:r w:rsidRPr="009D743A">
        <w:rPr>
          <w:rFonts w:ascii="Calibri" w:hAnsi="Calibri" w:cs="Calibri"/>
          <w:sz w:val="22"/>
        </w:rPr>
        <w:lastRenderedPageBreak/>
        <w:t xml:space="preserve">If the student gets stuck while working on their </w:t>
      </w:r>
      <w:r w:rsidR="009D743A" w:rsidRPr="009D743A">
        <w:rPr>
          <w:rFonts w:ascii="Calibri" w:hAnsi="Calibri" w:cs="Calibri"/>
          <w:sz w:val="22"/>
        </w:rPr>
        <w:t>project (ex.</w:t>
      </w:r>
      <w:r w:rsidRPr="009D743A">
        <w:rPr>
          <w:rFonts w:ascii="Calibri" w:hAnsi="Calibri" w:cs="Calibri"/>
          <w:sz w:val="22"/>
        </w:rPr>
        <w:t xml:space="preserve"> has questions or needs help with a technique or data </w:t>
      </w:r>
      <w:r w:rsidR="009D743A" w:rsidRPr="009D743A">
        <w:rPr>
          <w:rFonts w:ascii="Calibri" w:hAnsi="Calibri" w:cs="Calibri"/>
          <w:sz w:val="22"/>
        </w:rPr>
        <w:t>analysis) the</w:t>
      </w:r>
      <w:r w:rsidRPr="009D743A">
        <w:rPr>
          <w:rFonts w:ascii="Calibri" w:hAnsi="Calibri" w:cs="Calibri"/>
          <w:sz w:val="22"/>
        </w:rPr>
        <w:t xml:space="preserve"> procedure to follow will be:</w:t>
      </w:r>
    </w:p>
    <w:p w14:paraId="5C08C716" w14:textId="41BF3BDD" w:rsidR="009D743A" w:rsidRPr="009D743A" w:rsidRDefault="00B91D3A" w:rsidP="00B91D3A">
      <w:pPr>
        <w:ind w:left="360"/>
        <w:rPr>
          <w:rFonts w:ascii="Calibri" w:hAnsi="Calibri" w:cs="Calibri"/>
          <w:color w:val="auto"/>
          <w:sz w:val="22"/>
        </w:rPr>
      </w:pPr>
      <w:r>
        <w:rPr>
          <w:rFonts w:ascii="Calibri" w:hAnsi="Calibri" w:cs="Calibri"/>
          <w:color w:val="auto"/>
          <w:sz w:val="22"/>
        </w:rPr>
        <w:t>To ask Hannah or Sierra (graduate students in our lab) what their suggestions are and follow up with Kathryn.</w:t>
      </w:r>
    </w:p>
    <w:p w14:paraId="57CA8536" w14:textId="77777777" w:rsidR="009D743A" w:rsidRPr="009D743A" w:rsidRDefault="009D743A" w:rsidP="006147DA">
      <w:pPr>
        <w:rPr>
          <w:rFonts w:ascii="Calibri" w:hAnsi="Calibri" w:cs="Calibri"/>
          <w:color w:val="auto"/>
          <w:sz w:val="22"/>
        </w:rPr>
      </w:pPr>
    </w:p>
    <w:p w14:paraId="0F6549E1" w14:textId="606870CA" w:rsidR="006147DA" w:rsidRDefault="006147DA" w:rsidP="009D743A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</w:rPr>
      </w:pPr>
      <w:r w:rsidRPr="009D743A">
        <w:rPr>
          <w:rFonts w:ascii="Calibri" w:hAnsi="Calibri" w:cs="Calibri"/>
          <w:sz w:val="22"/>
        </w:rPr>
        <w:t xml:space="preserve">The standard operating procedures for working in the research lab, which all members must </w:t>
      </w:r>
      <w:proofErr w:type="gramStart"/>
      <w:r w:rsidRPr="009D743A">
        <w:rPr>
          <w:rFonts w:ascii="Calibri" w:hAnsi="Calibri" w:cs="Calibri"/>
          <w:sz w:val="22"/>
        </w:rPr>
        <w:t>follow</w:t>
      </w:r>
      <w:proofErr w:type="gramEnd"/>
      <w:r w:rsidRPr="009D743A">
        <w:rPr>
          <w:rFonts w:ascii="Calibri" w:hAnsi="Calibri" w:cs="Calibri"/>
          <w:sz w:val="22"/>
        </w:rPr>
        <w:t xml:space="preserve"> and the stud</w:t>
      </w:r>
      <w:r w:rsidR="009D743A" w:rsidRPr="009D743A">
        <w:rPr>
          <w:rFonts w:ascii="Calibri" w:hAnsi="Calibri" w:cs="Calibri"/>
          <w:sz w:val="22"/>
        </w:rPr>
        <w:t>ent agrees to follow, include (e</w:t>
      </w:r>
      <w:r w:rsidRPr="009D743A">
        <w:rPr>
          <w:rFonts w:ascii="Calibri" w:hAnsi="Calibri" w:cs="Calibri"/>
          <w:sz w:val="22"/>
        </w:rPr>
        <w:t>x</w:t>
      </w:r>
      <w:r w:rsidR="009D743A" w:rsidRPr="009D743A">
        <w:rPr>
          <w:rFonts w:ascii="Calibri" w:hAnsi="Calibri" w:cs="Calibri"/>
          <w:sz w:val="22"/>
        </w:rPr>
        <w:t>.</w:t>
      </w:r>
      <w:r w:rsidRPr="009D743A">
        <w:rPr>
          <w:rFonts w:ascii="Calibri" w:hAnsi="Calibri" w:cs="Calibri"/>
          <w:sz w:val="22"/>
        </w:rPr>
        <w:t xml:space="preserve"> wash your own </w:t>
      </w:r>
      <w:r w:rsidR="009D743A" w:rsidRPr="009D743A">
        <w:rPr>
          <w:rFonts w:ascii="Calibri" w:hAnsi="Calibri" w:cs="Calibri"/>
          <w:sz w:val="22"/>
        </w:rPr>
        <w:t>glassware</w:t>
      </w:r>
      <w:r w:rsidRPr="009D743A">
        <w:rPr>
          <w:rFonts w:ascii="Calibri" w:hAnsi="Calibri" w:cs="Calibri"/>
          <w:sz w:val="22"/>
        </w:rPr>
        <w:t xml:space="preserve">, attend weekly lab meetings, reorder supplies when you use the last of something, </w:t>
      </w:r>
      <w:r w:rsidR="009D743A" w:rsidRPr="009D743A">
        <w:rPr>
          <w:rFonts w:ascii="Calibri" w:hAnsi="Calibri" w:cs="Calibri"/>
          <w:sz w:val="22"/>
        </w:rPr>
        <w:t>etc.</w:t>
      </w:r>
      <w:r w:rsidRPr="009D743A">
        <w:rPr>
          <w:rFonts w:ascii="Calibri" w:hAnsi="Calibri" w:cs="Calibri"/>
          <w:sz w:val="22"/>
        </w:rPr>
        <w:t>):</w:t>
      </w:r>
    </w:p>
    <w:p w14:paraId="21BBD79E" w14:textId="76C769C9" w:rsidR="00B91D3A" w:rsidRPr="009D743A" w:rsidRDefault="00B91D3A" w:rsidP="00B91D3A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Follow protocols, attend weekly joint lab meetings, do lab tasks that are assigned to me, communicate about reagents, bench space, schedule changes, etc. </w:t>
      </w:r>
    </w:p>
    <w:p w14:paraId="3BCFE760" w14:textId="77777777" w:rsidR="009D743A" w:rsidRPr="009D743A" w:rsidRDefault="009D743A" w:rsidP="009D743A">
      <w:pPr>
        <w:pStyle w:val="Heading2"/>
        <w:rPr>
          <w:rFonts w:ascii="Calibri" w:hAnsi="Calibri"/>
          <w:color w:val="auto"/>
          <w:sz w:val="22"/>
          <w:szCs w:val="22"/>
        </w:rPr>
      </w:pPr>
      <w:r w:rsidRPr="009D743A">
        <w:rPr>
          <w:rFonts w:ascii="Calibri" w:hAnsi="Calibri"/>
          <w:color w:val="auto"/>
          <w:sz w:val="22"/>
          <w:szCs w:val="22"/>
        </w:rPr>
        <w:t>MEETINGS</w:t>
      </w:r>
    </w:p>
    <w:p w14:paraId="31EC0EEA" w14:textId="10A9032B" w:rsidR="009D743A" w:rsidRPr="009D743A" w:rsidRDefault="009D743A" w:rsidP="009D743A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</w:rPr>
      </w:pPr>
      <w:r w:rsidRPr="009D743A">
        <w:rPr>
          <w:rFonts w:ascii="Calibri" w:hAnsi="Calibri" w:cs="Calibri"/>
          <w:sz w:val="22"/>
        </w:rPr>
        <w:t>We will meet one-on-one to discuss progress on my project and to reaffirm our goals for at least __</w:t>
      </w:r>
      <w:r w:rsidR="00B91D3A">
        <w:rPr>
          <w:rFonts w:ascii="Calibri" w:hAnsi="Calibri" w:cs="Calibri"/>
          <w:sz w:val="22"/>
        </w:rPr>
        <w:t>30</w:t>
      </w:r>
      <w:r w:rsidRPr="009D743A">
        <w:rPr>
          <w:rFonts w:ascii="Calibri" w:hAnsi="Calibri" w:cs="Calibri"/>
          <w:sz w:val="22"/>
        </w:rPr>
        <w:t xml:space="preserve">____ minutes </w:t>
      </w:r>
      <w:r w:rsidR="00B91D3A">
        <w:rPr>
          <w:rFonts w:ascii="Calibri" w:hAnsi="Calibri" w:cs="Calibri"/>
          <w:sz w:val="22"/>
        </w:rPr>
        <w:t>every other week on Monday, 10:30-11</w:t>
      </w:r>
      <w:r w:rsidRPr="009D743A">
        <w:rPr>
          <w:rFonts w:ascii="Calibri" w:hAnsi="Calibri" w:cs="Calibri"/>
          <w:sz w:val="22"/>
        </w:rPr>
        <w:t xml:space="preserve">. </w:t>
      </w:r>
    </w:p>
    <w:p w14:paraId="4804F3F6" w14:textId="77777777" w:rsidR="009D743A" w:rsidRPr="009D743A" w:rsidRDefault="009D743A" w:rsidP="009D743A">
      <w:pPr>
        <w:pStyle w:val="ListParagraph"/>
        <w:rPr>
          <w:rFonts w:ascii="Calibri" w:hAnsi="Calibri" w:cs="Calibri"/>
          <w:sz w:val="22"/>
        </w:rPr>
      </w:pPr>
    </w:p>
    <w:p w14:paraId="010FECC1" w14:textId="0B3D1928" w:rsidR="009D743A" w:rsidRPr="009D743A" w:rsidRDefault="009D743A" w:rsidP="009D743A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</w:rPr>
      </w:pPr>
      <w:r w:rsidRPr="009D743A">
        <w:rPr>
          <w:rFonts w:ascii="Calibri" w:hAnsi="Calibri" w:cs="Calibri"/>
          <w:sz w:val="22"/>
        </w:rPr>
        <w:t>It will be the (</w:t>
      </w:r>
      <w:r w:rsidRPr="00B91D3A">
        <w:rPr>
          <w:rFonts w:ascii="Calibri" w:hAnsi="Calibri" w:cs="Calibri"/>
          <w:sz w:val="22"/>
          <w:u w:val="single"/>
        </w:rPr>
        <w:t>student</w:t>
      </w:r>
      <w:r w:rsidRPr="009D743A">
        <w:rPr>
          <w:rFonts w:ascii="Calibri" w:hAnsi="Calibri" w:cs="Calibri"/>
          <w:sz w:val="22"/>
        </w:rPr>
        <w:t>/faculty’s) responsibility to schedule these meetings (circle one)</w:t>
      </w:r>
      <w:r w:rsidR="00B91D3A">
        <w:rPr>
          <w:rFonts w:ascii="Calibri" w:hAnsi="Calibri" w:cs="Calibri"/>
          <w:sz w:val="22"/>
        </w:rPr>
        <w:t xml:space="preserve">: if there are scheduling conflicts, it is the student's responsibility to suggest and plan an alternate time to meet. </w:t>
      </w:r>
    </w:p>
    <w:p w14:paraId="5AFA470F" w14:textId="77777777" w:rsidR="009D743A" w:rsidRPr="009D743A" w:rsidRDefault="009D743A" w:rsidP="009D743A">
      <w:pPr>
        <w:rPr>
          <w:rFonts w:ascii="Calibri" w:hAnsi="Calibri" w:cs="Calibri"/>
          <w:color w:val="auto"/>
          <w:sz w:val="22"/>
        </w:rPr>
      </w:pPr>
    </w:p>
    <w:p w14:paraId="4E84E4F7" w14:textId="5C13CCD3" w:rsidR="009D743A" w:rsidRPr="009D743A" w:rsidRDefault="009D743A" w:rsidP="009D743A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</w:rPr>
      </w:pPr>
      <w:r w:rsidRPr="009D743A">
        <w:rPr>
          <w:rFonts w:ascii="Calibri" w:hAnsi="Calibri" w:cs="Calibri"/>
          <w:sz w:val="22"/>
        </w:rPr>
        <w:t>In preparation of these meetings, the student will:</w:t>
      </w:r>
      <w:r w:rsidR="00B91D3A">
        <w:rPr>
          <w:rFonts w:ascii="Calibri" w:hAnsi="Calibri" w:cs="Calibri"/>
          <w:sz w:val="22"/>
        </w:rPr>
        <w:t xml:space="preserve"> </w:t>
      </w:r>
      <w:r w:rsidR="00EF16D0">
        <w:rPr>
          <w:rFonts w:ascii="Calibri" w:hAnsi="Calibri" w:cs="Calibri"/>
          <w:sz w:val="22"/>
        </w:rPr>
        <w:t>Have an updated lab notebook, have analyzed previous data, and will be ready to explain.</w:t>
      </w:r>
    </w:p>
    <w:p w14:paraId="5B50A6DA" w14:textId="77777777" w:rsidR="009D743A" w:rsidRPr="009D743A" w:rsidRDefault="009D743A" w:rsidP="009D743A">
      <w:pPr>
        <w:rPr>
          <w:rFonts w:ascii="Calibri" w:hAnsi="Calibri" w:cs="Calibri"/>
          <w:color w:val="auto"/>
          <w:sz w:val="22"/>
        </w:rPr>
      </w:pPr>
    </w:p>
    <w:p w14:paraId="401DF234" w14:textId="77777777" w:rsidR="009D743A" w:rsidRPr="009D743A" w:rsidRDefault="009D743A" w:rsidP="009D743A">
      <w:pPr>
        <w:rPr>
          <w:rFonts w:ascii="Calibri" w:hAnsi="Calibri" w:cs="Calibri"/>
          <w:color w:val="auto"/>
          <w:sz w:val="22"/>
        </w:rPr>
      </w:pPr>
    </w:p>
    <w:p w14:paraId="57E19C24" w14:textId="665DD570" w:rsidR="009D743A" w:rsidRPr="009D743A" w:rsidRDefault="009D743A" w:rsidP="009D743A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</w:rPr>
      </w:pPr>
      <w:r w:rsidRPr="009D743A">
        <w:rPr>
          <w:rFonts w:ascii="Calibri" w:hAnsi="Calibri" w:cs="Calibri"/>
          <w:sz w:val="22"/>
        </w:rPr>
        <w:t>In preparation for these meetings, the faculty member will:</w:t>
      </w:r>
      <w:r w:rsidR="00EF16D0">
        <w:rPr>
          <w:rFonts w:ascii="Calibri" w:hAnsi="Calibri" w:cs="Calibri"/>
          <w:sz w:val="22"/>
        </w:rPr>
        <w:t xml:space="preserve"> Review prior meeting notes and data and ready to discuss and plan next steps. </w:t>
      </w:r>
    </w:p>
    <w:p w14:paraId="052FF676" w14:textId="77777777" w:rsidR="009D743A" w:rsidRPr="009D743A" w:rsidRDefault="009D743A" w:rsidP="003D2BAA">
      <w:pPr>
        <w:pStyle w:val="Heading2"/>
        <w:rPr>
          <w:rFonts w:ascii="Calibri" w:hAnsi="Calibri"/>
          <w:color w:val="auto"/>
          <w:sz w:val="22"/>
          <w:szCs w:val="22"/>
        </w:rPr>
      </w:pPr>
    </w:p>
    <w:p w14:paraId="1C0EB721" w14:textId="77777777" w:rsidR="009D743A" w:rsidRPr="009D743A" w:rsidRDefault="009D743A" w:rsidP="009D743A">
      <w:pPr>
        <w:rPr>
          <w:color w:val="auto"/>
        </w:rPr>
      </w:pPr>
    </w:p>
    <w:p w14:paraId="7B94318B" w14:textId="77777777" w:rsidR="003D2BAA" w:rsidRPr="009D743A" w:rsidRDefault="00481790" w:rsidP="003D2BAA">
      <w:pPr>
        <w:pStyle w:val="Heading2"/>
        <w:rPr>
          <w:rFonts w:ascii="Calibri" w:hAnsi="Calibri"/>
          <w:color w:val="auto"/>
          <w:sz w:val="22"/>
          <w:szCs w:val="22"/>
        </w:rPr>
      </w:pPr>
      <w:r w:rsidRPr="009D743A">
        <w:rPr>
          <w:rFonts w:ascii="Calibri" w:hAnsi="Calibri"/>
          <w:color w:val="auto"/>
          <w:sz w:val="22"/>
          <w:szCs w:val="22"/>
        </w:rPr>
        <w:t>SIGNATURES</w:t>
      </w:r>
    </w:p>
    <w:p w14:paraId="7F3DA96A" w14:textId="77777777" w:rsidR="003D2BAA" w:rsidRPr="009D743A" w:rsidRDefault="003D2BAA" w:rsidP="002E4DA7">
      <w:pPr>
        <w:pStyle w:val="NoSpacing"/>
        <w:rPr>
          <w:rFonts w:ascii="Calibri" w:hAnsi="Calibri"/>
          <w:color w:val="auto"/>
          <w:sz w:val="22"/>
          <w:szCs w:val="22"/>
        </w:rPr>
      </w:pPr>
      <w:r w:rsidRPr="009D743A">
        <w:rPr>
          <w:rFonts w:ascii="Calibri" w:hAnsi="Calibri"/>
          <w:color w:val="auto"/>
          <w:sz w:val="22"/>
          <w:szCs w:val="22"/>
        </w:rPr>
        <w:t>By signing below, I agree that this statement fairly describes the planned research experience including the nature of the problem to be investigated, the methods to be used/learned, the time committed by student and supervisor, and the methods that will be used to evaluate success.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1381"/>
        <w:gridCol w:w="2243"/>
        <w:gridCol w:w="202"/>
        <w:gridCol w:w="1244"/>
        <w:gridCol w:w="663"/>
        <w:gridCol w:w="1382"/>
        <w:gridCol w:w="2242"/>
        <w:gridCol w:w="201"/>
        <w:gridCol w:w="1242"/>
      </w:tblGrid>
      <w:tr w:rsidR="009D743A" w:rsidRPr="009D743A" w14:paraId="63C2EB99" w14:textId="77777777">
        <w:trPr>
          <w:trHeight w:val="1080"/>
        </w:trPr>
        <w:tc>
          <w:tcPr>
            <w:tcW w:w="639" w:type="pct"/>
            <w:tcBorders>
              <w:bottom w:val="single" w:sz="8" w:space="0" w:color="404040" w:themeColor="text1" w:themeTint="BF"/>
            </w:tcBorders>
            <w:vAlign w:val="bottom"/>
          </w:tcPr>
          <w:p w14:paraId="7B993486" w14:textId="77777777" w:rsidR="00CA4F22" w:rsidRPr="009D743A" w:rsidRDefault="00CA4F22">
            <w:pPr>
              <w:pStyle w:val="NoSpacing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38" w:type="pct"/>
            <w:tcBorders>
              <w:bottom w:val="single" w:sz="8" w:space="0" w:color="404040" w:themeColor="text1" w:themeTint="BF"/>
            </w:tcBorders>
            <w:vAlign w:val="bottom"/>
          </w:tcPr>
          <w:p w14:paraId="3F8103F9" w14:textId="77777777" w:rsidR="00CA4F22" w:rsidRPr="009D743A" w:rsidRDefault="00CA4F22">
            <w:pPr>
              <w:pStyle w:val="NoSpacing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3" w:type="pct"/>
            <w:vAlign w:val="bottom"/>
          </w:tcPr>
          <w:p w14:paraId="538234B5" w14:textId="77777777" w:rsidR="00CA4F22" w:rsidRPr="009D743A" w:rsidRDefault="00CA4F22">
            <w:pPr>
              <w:pStyle w:val="NoSpacing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76" w:type="pct"/>
            <w:tcBorders>
              <w:bottom w:val="single" w:sz="8" w:space="0" w:color="404040" w:themeColor="text1" w:themeTint="BF"/>
            </w:tcBorders>
            <w:vAlign w:val="bottom"/>
          </w:tcPr>
          <w:p w14:paraId="452CE802" w14:textId="77777777" w:rsidR="00CA4F22" w:rsidRPr="009D743A" w:rsidRDefault="00CA4F22">
            <w:pPr>
              <w:pStyle w:val="NoSpacing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07" w:type="pct"/>
            <w:vAlign w:val="bottom"/>
          </w:tcPr>
          <w:p w14:paraId="66CD6FEA" w14:textId="77777777" w:rsidR="00CA4F22" w:rsidRPr="009D743A" w:rsidRDefault="00CA4F22">
            <w:pPr>
              <w:pStyle w:val="NoSpacing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640" w:type="pct"/>
            <w:tcBorders>
              <w:bottom w:val="single" w:sz="8" w:space="0" w:color="404040" w:themeColor="text1" w:themeTint="BF"/>
            </w:tcBorders>
            <w:vAlign w:val="bottom"/>
          </w:tcPr>
          <w:p w14:paraId="724B4004" w14:textId="77777777" w:rsidR="00CA4F22" w:rsidRPr="009D743A" w:rsidRDefault="00CA4F22">
            <w:pPr>
              <w:pStyle w:val="NoSpacing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38" w:type="pct"/>
            <w:tcBorders>
              <w:bottom w:val="single" w:sz="8" w:space="0" w:color="404040" w:themeColor="text1" w:themeTint="BF"/>
            </w:tcBorders>
            <w:vAlign w:val="bottom"/>
          </w:tcPr>
          <w:p w14:paraId="4BE3DBC1" w14:textId="77777777" w:rsidR="00CA4F22" w:rsidRPr="009D743A" w:rsidRDefault="00CA4F22">
            <w:pPr>
              <w:pStyle w:val="NoSpacing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3" w:type="pct"/>
            <w:vAlign w:val="bottom"/>
          </w:tcPr>
          <w:p w14:paraId="7F725027" w14:textId="77777777" w:rsidR="00CA4F22" w:rsidRPr="009D743A" w:rsidRDefault="00CA4F22">
            <w:pPr>
              <w:pStyle w:val="NoSpacing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bottom w:val="single" w:sz="8" w:space="0" w:color="404040" w:themeColor="text1" w:themeTint="BF"/>
            </w:tcBorders>
            <w:vAlign w:val="bottom"/>
          </w:tcPr>
          <w:p w14:paraId="5F79EE96" w14:textId="77777777" w:rsidR="00CA4F22" w:rsidRPr="009D743A" w:rsidRDefault="00CA4F22">
            <w:pPr>
              <w:pStyle w:val="NoSpacing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D743A" w:rsidRPr="009D743A" w14:paraId="6143C3F8" w14:textId="77777777">
        <w:tc>
          <w:tcPr>
            <w:tcW w:w="639" w:type="pct"/>
            <w:tcBorders>
              <w:top w:val="single" w:sz="8" w:space="0" w:color="404040" w:themeColor="text1" w:themeTint="BF"/>
            </w:tcBorders>
          </w:tcPr>
          <w:p w14:paraId="47D53721" w14:textId="77777777" w:rsidR="00CA4F22" w:rsidRPr="009D743A" w:rsidRDefault="003D2BAA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9D743A">
              <w:rPr>
                <w:rFonts w:ascii="Calibri" w:hAnsi="Calibri"/>
                <w:b/>
                <w:color w:val="auto"/>
                <w:sz w:val="22"/>
                <w:szCs w:val="22"/>
              </w:rPr>
              <w:t>Student Signature</w:t>
            </w:r>
          </w:p>
        </w:tc>
        <w:tc>
          <w:tcPr>
            <w:tcW w:w="1038" w:type="pct"/>
            <w:tcBorders>
              <w:top w:val="single" w:sz="8" w:space="0" w:color="404040" w:themeColor="text1" w:themeTint="BF"/>
            </w:tcBorders>
          </w:tcPr>
          <w:p w14:paraId="59B0D211" w14:textId="77777777" w:rsidR="00CA4F22" w:rsidRPr="009D743A" w:rsidRDefault="00CA4F22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3" w:type="pct"/>
          </w:tcPr>
          <w:p w14:paraId="6F77B149" w14:textId="77777777" w:rsidR="00CA4F22" w:rsidRPr="009D743A" w:rsidRDefault="00CA4F22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sz="8" w:space="0" w:color="404040" w:themeColor="text1" w:themeTint="BF"/>
            </w:tcBorders>
          </w:tcPr>
          <w:p w14:paraId="5DD938ED" w14:textId="77777777" w:rsidR="00CA4F22" w:rsidRPr="009D743A" w:rsidRDefault="0089474C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9D743A">
              <w:rPr>
                <w:rFonts w:ascii="Calibri" w:hAnsi="Calibri"/>
                <w:b/>
                <w:color w:val="auto"/>
                <w:sz w:val="22"/>
                <w:szCs w:val="22"/>
              </w:rPr>
              <w:t>Date</w:t>
            </w:r>
          </w:p>
        </w:tc>
        <w:tc>
          <w:tcPr>
            <w:tcW w:w="307" w:type="pct"/>
          </w:tcPr>
          <w:p w14:paraId="7169BC3A" w14:textId="77777777" w:rsidR="00CA4F22" w:rsidRPr="009D743A" w:rsidRDefault="00CA4F22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8" w:space="0" w:color="404040" w:themeColor="text1" w:themeTint="BF"/>
            </w:tcBorders>
          </w:tcPr>
          <w:p w14:paraId="0066FF00" w14:textId="77777777" w:rsidR="00CA4F22" w:rsidRPr="009D743A" w:rsidRDefault="003D2BAA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9D743A">
              <w:rPr>
                <w:rFonts w:ascii="Calibri" w:hAnsi="Calibri"/>
                <w:b/>
                <w:color w:val="auto"/>
                <w:sz w:val="22"/>
                <w:szCs w:val="22"/>
              </w:rPr>
              <w:t>Faculty Signature</w:t>
            </w:r>
          </w:p>
        </w:tc>
        <w:tc>
          <w:tcPr>
            <w:tcW w:w="1038" w:type="pct"/>
            <w:tcBorders>
              <w:top w:val="single" w:sz="8" w:space="0" w:color="404040" w:themeColor="text1" w:themeTint="BF"/>
            </w:tcBorders>
          </w:tcPr>
          <w:p w14:paraId="0A515548" w14:textId="77777777" w:rsidR="00CA4F22" w:rsidRPr="009D743A" w:rsidRDefault="00CA4F22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3" w:type="pct"/>
          </w:tcPr>
          <w:p w14:paraId="6D415A0F" w14:textId="77777777" w:rsidR="00CA4F22" w:rsidRPr="009D743A" w:rsidRDefault="00CA4F22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8" w:space="0" w:color="404040" w:themeColor="text1" w:themeTint="BF"/>
            </w:tcBorders>
          </w:tcPr>
          <w:p w14:paraId="7F28F4C9" w14:textId="77777777" w:rsidR="00CA4F22" w:rsidRPr="009D743A" w:rsidRDefault="0089474C">
            <w:pPr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9D743A">
              <w:rPr>
                <w:rFonts w:ascii="Calibri" w:hAnsi="Calibri"/>
                <w:b/>
                <w:color w:val="auto"/>
                <w:sz w:val="22"/>
                <w:szCs w:val="22"/>
              </w:rPr>
              <w:t>Date</w:t>
            </w:r>
          </w:p>
        </w:tc>
      </w:tr>
    </w:tbl>
    <w:p w14:paraId="7FC1F228" w14:textId="77777777" w:rsidR="00481790" w:rsidRPr="009D743A" w:rsidRDefault="003D2BAA" w:rsidP="009D743A">
      <w:pPr>
        <w:ind w:left="5730"/>
        <w:rPr>
          <w:rFonts w:ascii="Calibri" w:hAnsi="Calibri"/>
          <w:color w:val="auto"/>
          <w:sz w:val="22"/>
          <w:szCs w:val="22"/>
        </w:rPr>
      </w:pPr>
      <w:r w:rsidRPr="009D743A">
        <w:rPr>
          <w:rFonts w:ascii="Calibri" w:hAnsi="Calibri"/>
          <w:color w:val="auto"/>
          <w:sz w:val="22"/>
          <w:szCs w:val="22"/>
        </w:rPr>
        <w:t>____________</w:t>
      </w:r>
      <w:r w:rsidR="002E4DA7" w:rsidRPr="009D743A">
        <w:rPr>
          <w:rFonts w:ascii="Calibri" w:hAnsi="Calibri"/>
          <w:color w:val="auto"/>
          <w:sz w:val="22"/>
          <w:szCs w:val="22"/>
        </w:rPr>
        <w:t>________________</w:t>
      </w:r>
      <w:r w:rsidR="009D743A">
        <w:rPr>
          <w:rFonts w:ascii="Calibri" w:hAnsi="Calibri"/>
          <w:color w:val="auto"/>
          <w:sz w:val="22"/>
          <w:szCs w:val="22"/>
        </w:rPr>
        <w:t>_____</w:t>
      </w:r>
      <w:r w:rsidR="002E4DA7" w:rsidRPr="009D743A">
        <w:rPr>
          <w:rFonts w:ascii="Calibri" w:hAnsi="Calibri"/>
          <w:color w:val="auto"/>
          <w:sz w:val="22"/>
          <w:szCs w:val="22"/>
        </w:rPr>
        <w:t xml:space="preserve">    </w:t>
      </w:r>
      <w:r w:rsidR="009D743A">
        <w:rPr>
          <w:rFonts w:ascii="Calibri" w:hAnsi="Calibri"/>
          <w:color w:val="auto"/>
          <w:sz w:val="22"/>
          <w:szCs w:val="22"/>
        </w:rPr>
        <w:t xml:space="preserve">___________                                                                                                  </w:t>
      </w:r>
      <w:r w:rsidRPr="009D743A">
        <w:rPr>
          <w:rFonts w:ascii="Calibri" w:hAnsi="Calibri"/>
          <w:color w:val="auto"/>
          <w:sz w:val="22"/>
          <w:szCs w:val="22"/>
        </w:rPr>
        <w:t>Additional Supervisor</w:t>
      </w:r>
      <w:r w:rsidRPr="009D743A">
        <w:rPr>
          <w:rFonts w:ascii="Calibri" w:hAnsi="Calibri"/>
          <w:color w:val="auto"/>
          <w:sz w:val="22"/>
          <w:szCs w:val="22"/>
        </w:rPr>
        <w:tab/>
      </w:r>
      <w:r w:rsidRPr="009D743A">
        <w:rPr>
          <w:rFonts w:ascii="Calibri" w:hAnsi="Calibri"/>
          <w:color w:val="auto"/>
          <w:sz w:val="22"/>
          <w:szCs w:val="22"/>
        </w:rPr>
        <w:tab/>
        <w:t xml:space="preserve">        </w:t>
      </w:r>
      <w:r w:rsidR="009D743A">
        <w:rPr>
          <w:rFonts w:ascii="Calibri" w:hAnsi="Calibri"/>
          <w:color w:val="auto"/>
          <w:sz w:val="22"/>
          <w:szCs w:val="22"/>
        </w:rPr>
        <w:t xml:space="preserve">           </w:t>
      </w:r>
      <w:r w:rsidRPr="009D743A">
        <w:rPr>
          <w:rFonts w:ascii="Calibri" w:hAnsi="Calibri"/>
          <w:color w:val="auto"/>
          <w:sz w:val="22"/>
          <w:szCs w:val="22"/>
        </w:rPr>
        <w:t>Date</w:t>
      </w:r>
      <w:r w:rsidR="00481790" w:rsidRPr="009D743A">
        <w:rPr>
          <w:rFonts w:ascii="Calibri" w:hAnsi="Calibri"/>
          <w:color w:val="auto"/>
          <w:sz w:val="22"/>
          <w:szCs w:val="22"/>
        </w:rPr>
        <w:t xml:space="preserve">         </w:t>
      </w:r>
      <w:r w:rsidR="009D743A">
        <w:rPr>
          <w:rFonts w:ascii="Calibri" w:hAnsi="Calibri"/>
          <w:color w:val="auto"/>
          <w:sz w:val="22"/>
          <w:szCs w:val="22"/>
        </w:rPr>
        <w:t xml:space="preserve">  </w:t>
      </w:r>
      <w:proofErr w:type="gramStart"/>
      <w:r w:rsidR="009D743A">
        <w:rPr>
          <w:rFonts w:ascii="Calibri" w:hAnsi="Calibri"/>
          <w:color w:val="auto"/>
          <w:sz w:val="22"/>
          <w:szCs w:val="22"/>
        </w:rPr>
        <w:t xml:space="preserve"> </w:t>
      </w:r>
      <w:r w:rsidR="00481790" w:rsidRPr="009D743A">
        <w:rPr>
          <w:rFonts w:ascii="Calibri" w:hAnsi="Calibri"/>
          <w:color w:val="auto"/>
          <w:sz w:val="22"/>
          <w:szCs w:val="22"/>
        </w:rPr>
        <w:t xml:space="preserve">  (</w:t>
      </w:r>
      <w:proofErr w:type="gramEnd"/>
      <w:r w:rsidR="00481790" w:rsidRPr="009D743A">
        <w:rPr>
          <w:rFonts w:ascii="Calibri" w:hAnsi="Calibri"/>
          <w:color w:val="auto"/>
          <w:sz w:val="22"/>
          <w:szCs w:val="22"/>
        </w:rPr>
        <w:t>if appropriate)</w:t>
      </w:r>
    </w:p>
    <w:p w14:paraId="4E73EC68" w14:textId="77777777" w:rsidR="003A53FD" w:rsidRPr="009D743A" w:rsidRDefault="003A53FD" w:rsidP="002E4DA7">
      <w:pPr>
        <w:pStyle w:val="NoSpacing"/>
        <w:jc w:val="center"/>
        <w:rPr>
          <w:rFonts w:ascii="Calibri" w:hAnsi="Calibri"/>
          <w:color w:val="auto"/>
          <w:sz w:val="22"/>
          <w:szCs w:val="22"/>
        </w:rPr>
      </w:pPr>
    </w:p>
    <w:p w14:paraId="50411FA2" w14:textId="77777777" w:rsidR="00481790" w:rsidRPr="009D743A" w:rsidRDefault="00481790" w:rsidP="002E4DA7">
      <w:pPr>
        <w:pStyle w:val="NoSpacing"/>
        <w:jc w:val="center"/>
        <w:rPr>
          <w:rFonts w:ascii="Calibri" w:hAnsi="Calibri"/>
          <w:color w:val="auto"/>
          <w:sz w:val="22"/>
          <w:szCs w:val="22"/>
        </w:rPr>
      </w:pPr>
      <w:r w:rsidRPr="009D743A">
        <w:rPr>
          <w:rFonts w:ascii="Calibri" w:hAnsi="Calibri"/>
          <w:color w:val="auto"/>
          <w:sz w:val="22"/>
          <w:szCs w:val="22"/>
        </w:rPr>
        <w:t>When signed, make copies of the document for yourself and your mentor.</w:t>
      </w:r>
      <w:r w:rsidR="003A53FD" w:rsidRPr="009D743A">
        <w:rPr>
          <w:rFonts w:ascii="Calibri" w:hAnsi="Calibri"/>
          <w:color w:val="auto"/>
          <w:sz w:val="22"/>
          <w:szCs w:val="22"/>
        </w:rPr>
        <w:t xml:space="preserve"> </w:t>
      </w:r>
      <w:r w:rsidRPr="009D743A">
        <w:rPr>
          <w:rFonts w:ascii="Calibri" w:hAnsi="Calibri"/>
          <w:color w:val="auto"/>
          <w:sz w:val="22"/>
          <w:szCs w:val="22"/>
        </w:rPr>
        <w:t xml:space="preserve">Submit the original document </w:t>
      </w:r>
      <w:r w:rsidR="003A53FD" w:rsidRPr="009D743A">
        <w:rPr>
          <w:rFonts w:ascii="Calibri" w:hAnsi="Calibri"/>
          <w:color w:val="auto"/>
          <w:sz w:val="22"/>
          <w:szCs w:val="22"/>
        </w:rPr>
        <w:t>t</w:t>
      </w:r>
      <w:r w:rsidRPr="009D743A">
        <w:rPr>
          <w:rFonts w:ascii="Calibri" w:hAnsi="Calibri"/>
          <w:color w:val="auto"/>
          <w:sz w:val="22"/>
          <w:szCs w:val="22"/>
        </w:rPr>
        <w:t>o:</w:t>
      </w:r>
      <w:r w:rsidR="003A53FD" w:rsidRPr="009D743A">
        <w:rPr>
          <w:rFonts w:ascii="Calibri" w:hAnsi="Calibri"/>
          <w:color w:val="auto"/>
          <w:sz w:val="22"/>
          <w:szCs w:val="22"/>
        </w:rPr>
        <w:t xml:space="preserve"> </w:t>
      </w:r>
      <w:r w:rsidRPr="009D743A">
        <w:rPr>
          <w:rFonts w:ascii="Calibri" w:hAnsi="Calibri"/>
          <w:color w:val="auto"/>
          <w:sz w:val="22"/>
          <w:szCs w:val="22"/>
        </w:rPr>
        <w:t>Erin Edmonds</w:t>
      </w:r>
      <w:r w:rsidR="003A53FD" w:rsidRPr="009D743A">
        <w:rPr>
          <w:rFonts w:ascii="Calibri" w:hAnsi="Calibri"/>
          <w:color w:val="auto"/>
          <w:sz w:val="22"/>
          <w:szCs w:val="22"/>
        </w:rPr>
        <w:t xml:space="preserve">, </w:t>
      </w:r>
      <w:r w:rsidRPr="009D743A">
        <w:rPr>
          <w:rFonts w:ascii="Calibri" w:hAnsi="Calibri"/>
          <w:color w:val="auto"/>
          <w:sz w:val="22"/>
          <w:szCs w:val="22"/>
        </w:rPr>
        <w:t>BSPS Experiential Education Coordinator</w:t>
      </w:r>
      <w:r w:rsidR="003A53FD" w:rsidRPr="009D743A">
        <w:rPr>
          <w:rFonts w:ascii="Calibri" w:hAnsi="Calibri"/>
          <w:color w:val="auto"/>
          <w:sz w:val="22"/>
          <w:szCs w:val="22"/>
        </w:rPr>
        <w:t xml:space="preserve">, </w:t>
      </w:r>
      <w:r w:rsidRPr="009D743A">
        <w:rPr>
          <w:rFonts w:ascii="Calibri" w:hAnsi="Calibri"/>
          <w:color w:val="auto"/>
          <w:sz w:val="22"/>
          <w:szCs w:val="22"/>
        </w:rPr>
        <w:t xml:space="preserve">College of Pharmacy- RM </w:t>
      </w:r>
      <w:r w:rsidR="00A51DF3" w:rsidRPr="009D743A">
        <w:rPr>
          <w:rFonts w:ascii="Calibri" w:hAnsi="Calibri"/>
          <w:color w:val="auto"/>
          <w:sz w:val="22"/>
          <w:szCs w:val="22"/>
        </w:rPr>
        <w:t>215A</w:t>
      </w:r>
    </w:p>
    <w:sectPr w:rsidR="00481790" w:rsidRPr="009D743A" w:rsidSect="009D743A">
      <w:pgSz w:w="12240" w:h="15840" w:code="1"/>
      <w:pgMar w:top="720" w:right="720" w:bottom="720" w:left="72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AF1BB" w14:textId="77777777" w:rsidR="00EC510F" w:rsidRDefault="00EC510F">
      <w:pPr>
        <w:spacing w:after="0" w:line="240" w:lineRule="auto"/>
      </w:pPr>
      <w:r>
        <w:separator/>
      </w:r>
    </w:p>
  </w:endnote>
  <w:endnote w:type="continuationSeparator" w:id="0">
    <w:p w14:paraId="32B20A79" w14:textId="77777777" w:rsidR="00EC510F" w:rsidRDefault="00EC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C07C" w14:textId="77777777" w:rsidR="00EC510F" w:rsidRDefault="00EC510F">
      <w:pPr>
        <w:spacing w:after="0" w:line="240" w:lineRule="auto"/>
      </w:pPr>
      <w:r>
        <w:separator/>
      </w:r>
    </w:p>
  </w:footnote>
  <w:footnote w:type="continuationSeparator" w:id="0">
    <w:p w14:paraId="2D73DD23" w14:textId="77777777" w:rsidR="00EC510F" w:rsidRDefault="00EC5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CC241B"/>
    <w:multiLevelType w:val="hybridMultilevel"/>
    <w:tmpl w:val="9A9CC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040F6"/>
    <w:multiLevelType w:val="hybridMultilevel"/>
    <w:tmpl w:val="0598E20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AD6E98"/>
    <w:multiLevelType w:val="hybridMultilevel"/>
    <w:tmpl w:val="00F2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D6E46"/>
    <w:multiLevelType w:val="hybridMultilevel"/>
    <w:tmpl w:val="6E44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633C8"/>
    <w:multiLevelType w:val="hybridMultilevel"/>
    <w:tmpl w:val="9048C39A"/>
    <w:lvl w:ilvl="0" w:tplc="AD287B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F4761"/>
    <w:multiLevelType w:val="hybridMultilevel"/>
    <w:tmpl w:val="301C102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63F21903"/>
    <w:multiLevelType w:val="hybridMultilevel"/>
    <w:tmpl w:val="69766B0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97121"/>
    <w:multiLevelType w:val="hybridMultilevel"/>
    <w:tmpl w:val="5768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63C93"/>
    <w:multiLevelType w:val="hybridMultilevel"/>
    <w:tmpl w:val="05B66AC0"/>
    <w:lvl w:ilvl="0" w:tplc="F8A0BB9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369422">
    <w:abstractNumId w:val="0"/>
  </w:num>
  <w:num w:numId="2" w16cid:durableId="1973905295">
    <w:abstractNumId w:val="8"/>
  </w:num>
  <w:num w:numId="3" w16cid:durableId="1536700807">
    <w:abstractNumId w:val="8"/>
    <w:lvlOverride w:ilvl="0">
      <w:startOverride w:val="1"/>
    </w:lvlOverride>
  </w:num>
  <w:num w:numId="4" w16cid:durableId="222377683">
    <w:abstractNumId w:val="4"/>
  </w:num>
  <w:num w:numId="5" w16cid:durableId="1600018721">
    <w:abstractNumId w:val="2"/>
  </w:num>
  <w:num w:numId="6" w16cid:durableId="1771967805">
    <w:abstractNumId w:val="5"/>
  </w:num>
  <w:num w:numId="7" w16cid:durableId="1006908002">
    <w:abstractNumId w:val="6"/>
  </w:num>
  <w:num w:numId="8" w16cid:durableId="81267292">
    <w:abstractNumId w:val="1"/>
  </w:num>
  <w:num w:numId="9" w16cid:durableId="1787969763">
    <w:abstractNumId w:val="10"/>
  </w:num>
  <w:num w:numId="10" w16cid:durableId="610865163">
    <w:abstractNumId w:val="3"/>
  </w:num>
  <w:num w:numId="11" w16cid:durableId="1559321180">
    <w:abstractNumId w:val="9"/>
  </w:num>
  <w:num w:numId="12" w16cid:durableId="5078696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BAA"/>
    <w:rsid w:val="000A736E"/>
    <w:rsid w:val="00147749"/>
    <w:rsid w:val="002E37D9"/>
    <w:rsid w:val="002E4DA7"/>
    <w:rsid w:val="003A53FD"/>
    <w:rsid w:val="003D2BAA"/>
    <w:rsid w:val="00442AF5"/>
    <w:rsid w:val="00455A81"/>
    <w:rsid w:val="00477C1D"/>
    <w:rsid w:val="00481790"/>
    <w:rsid w:val="004C662C"/>
    <w:rsid w:val="00543987"/>
    <w:rsid w:val="005F062B"/>
    <w:rsid w:val="006147DA"/>
    <w:rsid w:val="006A79D4"/>
    <w:rsid w:val="006D792F"/>
    <w:rsid w:val="00790FBA"/>
    <w:rsid w:val="0089474C"/>
    <w:rsid w:val="00916C77"/>
    <w:rsid w:val="00972C0E"/>
    <w:rsid w:val="009D1A9E"/>
    <w:rsid w:val="009D743A"/>
    <w:rsid w:val="00A51DF3"/>
    <w:rsid w:val="00B91D3A"/>
    <w:rsid w:val="00CA4F22"/>
    <w:rsid w:val="00CD72A4"/>
    <w:rsid w:val="00CE70A9"/>
    <w:rsid w:val="00D37B58"/>
    <w:rsid w:val="00E15C16"/>
    <w:rsid w:val="00EC510F"/>
    <w:rsid w:val="00EF16D0"/>
    <w:rsid w:val="00F44A24"/>
    <w:rsid w:val="00FC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D2301"/>
  <w15:chartTrackingRefBased/>
  <w15:docId w15:val="{BE76F7EB-A50F-4B30-92E6-7ABFD74B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7B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Table">
    <w:name w:val="Project Table"/>
    <w:basedOn w:val="TableNormal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customStyle="1" w:styleId="SpaceBefore">
    <w:name w:val="Space Before"/>
    <w:basedOn w:val="Normal"/>
    <w:uiPriority w:val="2"/>
    <w:qFormat/>
    <w:pPr>
      <w:spacing w:before="240"/>
    </w:pPr>
  </w:style>
  <w:style w:type="paragraph" w:styleId="BodyText">
    <w:name w:val="Body Text"/>
    <w:basedOn w:val="Normal"/>
    <w:link w:val="BodyTextChar"/>
    <w:rsid w:val="00D37B58"/>
    <w:pPr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37B58"/>
    <w:rPr>
      <w:rFonts w:ascii="Times New Roman" w:eastAsia="Times New Roman" w:hAnsi="Times New Roman" w:cs="Times New Roman"/>
      <w:color w:val="auto"/>
      <w:sz w:val="28"/>
      <w:szCs w:val="20"/>
      <w:lang w:eastAsia="en-US"/>
    </w:rPr>
  </w:style>
  <w:style w:type="character" w:styleId="Hyperlink">
    <w:name w:val="Hyperlink"/>
    <w:rsid w:val="00D37B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7B58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37B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C0E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C0E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edmonds@mail.uri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n%20Edmonds\AppData\Roaming\Microsoft\Templates\Project%20change%20authorization%20form%20(Business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3BE3041B62450AA25235C38B303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7AD24-CF17-4EF9-9732-39FFFA5D7BF2}"/>
      </w:docPartPr>
      <w:docPartBody>
        <w:p w:rsidR="00506148" w:rsidRDefault="00C027D0">
          <w:pPr>
            <w:pStyle w:val="573BE3041B62450AA25235C38B3034F2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D0"/>
    <w:rsid w:val="00506148"/>
    <w:rsid w:val="00820B65"/>
    <w:rsid w:val="00843DDA"/>
    <w:rsid w:val="009439D4"/>
    <w:rsid w:val="00AE65DF"/>
    <w:rsid w:val="00B330A5"/>
    <w:rsid w:val="00B60453"/>
    <w:rsid w:val="00C027D0"/>
    <w:rsid w:val="00CB388F"/>
    <w:rsid w:val="00DC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73BE3041B62450AA25235C38B3034F2">
    <w:name w:val="573BE3041B62450AA25235C38B3034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C596-489D-4E3E-9051-7F318C83A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2E042-FB0C-43A2-9AC2-274F01FB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change authorization form (Business Blue design)</Template>
  <TotalTime>1189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Edmonds</dc:creator>
  <cp:keywords/>
  <cp:lastModifiedBy>Oli Horyn</cp:lastModifiedBy>
  <cp:revision>3</cp:revision>
  <cp:lastPrinted>2014-12-08T19:40:00Z</cp:lastPrinted>
  <dcterms:created xsi:type="dcterms:W3CDTF">2023-01-25T17:26:00Z</dcterms:created>
  <dcterms:modified xsi:type="dcterms:W3CDTF">2023-01-27T16:28:00Z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</Properties>
</file>